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74E9" w14:textId="77777777" w:rsidR="0038668F" w:rsidRDefault="0038668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343B57A8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4CF1B0C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42A0C8A4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439A2698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A9AFF89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6200B3FB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F55CB9D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28B78E76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65F1B626" w14:textId="16C80373" w:rsidR="00165CEF" w:rsidRDefault="00165CEF" w:rsidP="00D219CB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  <w:r>
        <w:rPr>
          <w:rFonts w:cs="David Transparent"/>
          <w:b/>
          <w:bCs/>
          <w:sz w:val="24"/>
          <w:rtl/>
        </w:rPr>
        <w:tab/>
      </w:r>
      <w:r>
        <w:rPr>
          <w:rFonts w:cs="David Transparent"/>
          <w:b/>
          <w:bCs/>
          <w:sz w:val="24"/>
          <w:rtl/>
        </w:rPr>
        <w:tab/>
      </w:r>
      <w:r>
        <w:rPr>
          <w:rFonts w:cs="David Transparent" w:hint="cs"/>
          <w:b/>
          <w:bCs/>
          <w:sz w:val="24"/>
          <w:rtl/>
        </w:rPr>
        <w:t>14.6.25</w:t>
      </w:r>
    </w:p>
    <w:p w14:paraId="344F6AA5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</w:p>
    <w:p w14:paraId="562E0098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</w:p>
    <w:p w14:paraId="616EE956" w14:textId="22128F1C" w:rsidR="00165CEF" w:rsidRDefault="00165CEF" w:rsidP="00165CEF">
      <w:pPr>
        <w:tabs>
          <w:tab w:val="left" w:pos="7030"/>
        </w:tabs>
        <w:jc w:val="center"/>
        <w:rPr>
          <w:rFonts w:cs="David Transparent"/>
          <w:b/>
          <w:bCs/>
          <w:sz w:val="28"/>
          <w:szCs w:val="28"/>
          <w:u w:val="single"/>
          <w:rtl/>
        </w:rPr>
      </w:pPr>
      <w:r w:rsidRPr="00165CEF">
        <w:rPr>
          <w:rFonts w:cs="David Transparent" w:hint="cs"/>
          <w:b/>
          <w:bCs/>
          <w:sz w:val="28"/>
          <w:szCs w:val="28"/>
          <w:u w:val="single"/>
          <w:rtl/>
        </w:rPr>
        <w:t xml:space="preserve">הערכת מצב </w:t>
      </w:r>
      <w:r w:rsidRPr="00165CEF">
        <w:rPr>
          <w:rFonts w:cs="David Transparent"/>
          <w:b/>
          <w:bCs/>
          <w:sz w:val="28"/>
          <w:szCs w:val="28"/>
          <w:u w:val="single"/>
          <w:rtl/>
        </w:rPr>
        <w:t>–</w:t>
      </w:r>
      <w:r w:rsidRPr="00165CEF">
        <w:rPr>
          <w:rFonts w:cs="David Transparent" w:hint="cs"/>
          <w:b/>
          <w:bCs/>
          <w:sz w:val="28"/>
          <w:szCs w:val="28"/>
          <w:u w:val="single"/>
          <w:rtl/>
        </w:rPr>
        <w:t xml:space="preserve"> שעה 12.00</w:t>
      </w:r>
    </w:p>
    <w:p w14:paraId="1A7FC68B" w14:textId="77777777" w:rsidR="00165CEF" w:rsidRDefault="00165CEF" w:rsidP="00165CEF">
      <w:pPr>
        <w:tabs>
          <w:tab w:val="left" w:pos="7030"/>
        </w:tabs>
        <w:jc w:val="center"/>
        <w:rPr>
          <w:rFonts w:cs="David Transparent"/>
          <w:b/>
          <w:bCs/>
          <w:sz w:val="28"/>
          <w:szCs w:val="28"/>
          <w:u w:val="single"/>
          <w:rtl/>
        </w:rPr>
      </w:pPr>
    </w:p>
    <w:p w14:paraId="009D42F4" w14:textId="77777777" w:rsidR="00165CEF" w:rsidRPr="009D1B0C" w:rsidRDefault="00165CEF" w:rsidP="00165CEF">
      <w:pPr>
        <w:tabs>
          <w:tab w:val="left" w:pos="7030"/>
        </w:tabs>
        <w:jc w:val="center"/>
        <w:rPr>
          <w:rFonts w:cs="David Transparent"/>
          <w:b/>
          <w:bCs/>
          <w:sz w:val="28"/>
          <w:szCs w:val="28"/>
          <w:u w:val="single"/>
          <w:rtl/>
        </w:rPr>
      </w:pPr>
    </w:p>
    <w:p w14:paraId="511AFE66" w14:textId="109711DC" w:rsidR="00165CEF" w:rsidRPr="009D1B0C" w:rsidRDefault="00165CEF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פתיחה ראש העיר</w:t>
      </w:r>
    </w:p>
    <w:p w14:paraId="1E955E55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29DC522C" w14:textId="789408BB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 פתיחת מקלטים 20 דקות אחרי ההתראה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בוצע</w:t>
      </w:r>
    </w:p>
    <w:p w14:paraId="3B4FA5D0" w14:textId="45E675C7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סיור מרכולים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בוצע.</w:t>
      </w:r>
    </w:p>
    <w:p w14:paraId="224D4D6E" w14:textId="17647399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הציבור מתנהג למופת.</w:t>
      </w:r>
    </w:p>
    <w:p w14:paraId="140520A0" w14:textId="1A8C18E0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הכנת תוכנית עבודה 1 יהיה מחמ"ל (החלטות).</w:t>
      </w:r>
    </w:p>
    <w:p w14:paraId="06E207D6" w14:textId="3A7A842B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הערכת מצב במוצ"ש (החלטות).</w:t>
      </w:r>
    </w:p>
    <w:p w14:paraId="28D97CAA" w14:textId="0CEC6496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אין בתי כנסת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יצאה הודעה של רב העיר (החלטות).</w:t>
      </w:r>
    </w:p>
    <w:p w14:paraId="51A8DA7A" w14:textId="7FFC5A3E" w:rsidR="00165CEF" w:rsidRDefault="00165CEF" w:rsidP="00165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proofErr w:type="spellStart"/>
      <w:r>
        <w:rPr>
          <w:rFonts w:cs="David Transparent" w:hint="cs"/>
          <w:sz w:val="24"/>
          <w:rtl/>
        </w:rPr>
        <w:t>מיראג</w:t>
      </w:r>
      <w:proofErr w:type="spellEnd"/>
      <w:r>
        <w:rPr>
          <w:rFonts w:cs="David Transparent" w:hint="cs"/>
          <w:sz w:val="24"/>
          <w:rtl/>
        </w:rPr>
        <w:t xml:space="preserve">' פרופסור גידי סער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התנהלות יפה של התושבים, צוות כוננים, ומכילים את </w:t>
      </w:r>
      <w:proofErr w:type="spellStart"/>
      <w:r>
        <w:rPr>
          <w:rFonts w:cs="David Transparent" w:hint="cs"/>
          <w:sz w:val="24"/>
          <w:rtl/>
        </w:rPr>
        <w:t>כח</w:t>
      </w:r>
      <w:proofErr w:type="spellEnd"/>
      <w:r>
        <w:rPr>
          <w:rFonts w:cs="David Transparent" w:hint="cs"/>
          <w:sz w:val="24"/>
          <w:rtl/>
        </w:rPr>
        <w:t xml:space="preserve"> הרפואה בעיר.</w:t>
      </w:r>
    </w:p>
    <w:p w14:paraId="34A6C850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98958E3" w14:textId="65F8741D" w:rsidR="00165CEF" w:rsidRPr="009D1B0C" w:rsidRDefault="00165CEF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מפקד תחנה</w:t>
      </w:r>
    </w:p>
    <w:p w14:paraId="08AB44F9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62CDD0C4" w14:textId="289D3A86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אין שינוי מ- 6.30.</w:t>
      </w:r>
    </w:p>
    <w:p w14:paraId="1490786F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723EFE0" w14:textId="794A7444" w:rsidR="00165CEF" w:rsidRPr="009D1B0C" w:rsidRDefault="00165CEF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 xml:space="preserve">בטחון  </w:t>
      </w:r>
    </w:p>
    <w:p w14:paraId="1F2EE423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522E2603" w14:textId="4E765B51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להתכונן למספר ימים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רציפות .</w:t>
      </w:r>
    </w:p>
    <w:p w14:paraId="084B9019" w14:textId="2949A0E5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אך לזכור שאנחנו במדרג 4.</w:t>
      </w:r>
    </w:p>
    <w:p w14:paraId="1FE915F2" w14:textId="2637332E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פתיחת אולם </w:t>
      </w:r>
      <w:proofErr w:type="spellStart"/>
      <w:r>
        <w:rPr>
          <w:rFonts w:cs="David Transparent" w:hint="cs"/>
          <w:sz w:val="24"/>
          <w:rtl/>
        </w:rPr>
        <w:t>להימן</w:t>
      </w:r>
      <w:proofErr w:type="spellEnd"/>
      <w:r>
        <w:rPr>
          <w:rFonts w:cs="David Transparent" w:hint="cs"/>
          <w:sz w:val="24"/>
          <w:rtl/>
        </w:rPr>
        <w:t xml:space="preserve"> יהיו 3 פלוגות חילוץ לטובת פלוגה.</w:t>
      </w:r>
    </w:p>
    <w:p w14:paraId="2DDF0B23" w14:textId="459AD2C1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במרקה של אזעקה מגיעים לחמ"ל ופועלים </w:t>
      </w:r>
      <w:proofErr w:type="spellStart"/>
      <w:r>
        <w:rPr>
          <w:rFonts w:cs="David Transparent" w:hint="cs"/>
          <w:sz w:val="24"/>
          <w:rtl/>
        </w:rPr>
        <w:t>מהחמ"ל</w:t>
      </w:r>
      <w:proofErr w:type="spellEnd"/>
      <w:r>
        <w:rPr>
          <w:rFonts w:cs="David Transparent" w:hint="cs"/>
          <w:sz w:val="24"/>
          <w:rtl/>
        </w:rPr>
        <w:t>.</w:t>
      </w:r>
    </w:p>
    <w:p w14:paraId="4E03F783" w14:textId="6B2C6E5B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טיפול במקלטים משותפים.</w:t>
      </w:r>
    </w:p>
    <w:p w14:paraId="6C78F7CF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43C5B168" w14:textId="32770C2E" w:rsidR="00165CEF" w:rsidRPr="009D1B0C" w:rsidRDefault="00165CEF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proofErr w:type="spellStart"/>
      <w:r w:rsidRPr="009D1B0C">
        <w:rPr>
          <w:rFonts w:cs="David Transparent" w:hint="cs"/>
          <w:b/>
          <w:bCs/>
          <w:sz w:val="24"/>
          <w:u w:val="single"/>
          <w:rtl/>
        </w:rPr>
        <w:t>יקל"ר</w:t>
      </w:r>
      <w:proofErr w:type="spellEnd"/>
    </w:p>
    <w:p w14:paraId="55A89279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335D0311" w14:textId="00BDA2A2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אין צורך לשהות סמוך למרחבים המוגנים</w:t>
      </w:r>
    </w:p>
    <w:p w14:paraId="65BE27BC" w14:textId="5A28632A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סופרים ובתי מרקחת פתוחים.</w:t>
      </w:r>
    </w:p>
    <w:p w14:paraId="41F369DF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E770DB2" w14:textId="5A20ADC1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u w:val="single"/>
          <w:rtl/>
        </w:rPr>
        <w:t>חינוך</w:t>
      </w:r>
      <w:r>
        <w:rPr>
          <w:rFonts w:cs="David Transparent" w:hint="cs"/>
          <w:sz w:val="24"/>
          <w:rtl/>
        </w:rPr>
        <w:t xml:space="preserve">  -  אין חדש.</w:t>
      </w:r>
    </w:p>
    <w:p w14:paraId="277A9495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62336687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0B012E28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0ED5E77E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1F9B41A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DB62D7F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697C432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05E03348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C248C78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0E3C80AF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924A918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418AB4B0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74F07E59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3B723AF0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03A765D4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64446ADD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3A1605B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A0257D5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AB16F2C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5323345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A46477A" w14:textId="7AA52C3C" w:rsidR="00165CEF" w:rsidRPr="009D1B0C" w:rsidRDefault="00165CEF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 xml:space="preserve">מנהל כללי  </w:t>
      </w:r>
    </w:p>
    <w:p w14:paraId="46BE859D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4A1F6A8F" w14:textId="3B3CF32B" w:rsidR="00165CEF" w:rsidRPr="00165CEF" w:rsidRDefault="00165CEF" w:rsidP="00165CEF">
      <w:pPr>
        <w:tabs>
          <w:tab w:val="left" w:pos="7030"/>
        </w:tabs>
        <w:rPr>
          <w:rFonts w:cs="David Transparent"/>
          <w:sz w:val="24"/>
          <w:rtl/>
        </w:rPr>
      </w:pPr>
      <w:r w:rsidRPr="00165CEF">
        <w:rPr>
          <w:rFonts w:cs="David Transparent" w:hint="cs"/>
          <w:sz w:val="24"/>
          <w:rtl/>
        </w:rPr>
        <w:t>ממליץ לעבור למשמרת של 8 שעות ולא 12 שעות.</w:t>
      </w:r>
    </w:p>
    <w:p w14:paraId="1A00D305" w14:textId="77777777" w:rsid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100F33F0" w14:textId="7902E534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תדרוך במחסני התאגיד בשעה 13.00 חלוקה של מזון</w:t>
      </w:r>
    </w:p>
    <w:p w14:paraId="066AD540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13DEA193" w14:textId="4623DC5B" w:rsidR="00415E14" w:rsidRPr="009D1B0C" w:rsidRDefault="00415E14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 xml:space="preserve">קמ"ג </w:t>
      </w:r>
      <w:r w:rsidRPr="009D1B0C">
        <w:rPr>
          <w:rFonts w:cs="David Transparent"/>
          <w:b/>
          <w:bCs/>
          <w:sz w:val="24"/>
          <w:u w:val="single"/>
          <w:rtl/>
        </w:rPr>
        <w:t>–</w:t>
      </w:r>
      <w:r w:rsidRPr="009D1B0C">
        <w:rPr>
          <w:rFonts w:cs="David Transparent" w:hint="cs"/>
          <w:b/>
          <w:bCs/>
          <w:sz w:val="24"/>
          <w:u w:val="single"/>
          <w:rtl/>
        </w:rPr>
        <w:t xml:space="preserve"> נציג</w:t>
      </w:r>
    </w:p>
    <w:p w14:paraId="735D101F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130922E0" w14:textId="323DA110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אנחנו ערוכים.</w:t>
      </w:r>
    </w:p>
    <w:p w14:paraId="43C02A8C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63A16497" w14:textId="4E1F7B40" w:rsidR="00415E14" w:rsidRPr="009D1B0C" w:rsidRDefault="00415E14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מד"א</w:t>
      </w:r>
    </w:p>
    <w:p w14:paraId="24131B08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179C2454" w14:textId="36F66087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התקבלו 2 אמבולנסים נוספים מעבר למה שהיה.</w:t>
      </w:r>
    </w:p>
    <w:p w14:paraId="0934CE08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66A9FADA" w14:textId="389CE28E" w:rsidR="00415E14" w:rsidRPr="009D1B0C" w:rsidRDefault="00415E14" w:rsidP="00165CE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proofErr w:type="spellStart"/>
      <w:r w:rsidRPr="009D1B0C">
        <w:rPr>
          <w:rFonts w:cs="David Transparent" w:hint="cs"/>
          <w:b/>
          <w:bCs/>
          <w:sz w:val="24"/>
          <w:u w:val="single"/>
          <w:rtl/>
        </w:rPr>
        <w:t>כב"א</w:t>
      </w:r>
      <w:proofErr w:type="spellEnd"/>
    </w:p>
    <w:p w14:paraId="6BC3F284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2776828F" w14:textId="484F0CBA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רציפות תפקודית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צוות מעל קו אדום.</w:t>
      </w:r>
    </w:p>
    <w:p w14:paraId="1B192582" w14:textId="7F4DA4F3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זמינות כלי </w:t>
      </w:r>
      <w:proofErr w:type="spellStart"/>
      <w:r>
        <w:rPr>
          <w:rFonts w:cs="David Transparent" w:hint="cs"/>
          <w:sz w:val="24"/>
          <w:rtl/>
        </w:rPr>
        <w:t>צמ"ה</w:t>
      </w:r>
      <w:proofErr w:type="spellEnd"/>
      <w:r>
        <w:rPr>
          <w:rFonts w:cs="David Transparent" w:hint="cs"/>
          <w:sz w:val="24"/>
          <w:rtl/>
        </w:rPr>
        <w:t xml:space="preserve"> ליחידת </w:t>
      </w:r>
      <w:proofErr w:type="spellStart"/>
      <w:r>
        <w:rPr>
          <w:rFonts w:cs="David Transparent" w:hint="cs"/>
          <w:sz w:val="24"/>
          <w:rtl/>
        </w:rPr>
        <w:t>הסע"ר</w:t>
      </w:r>
      <w:proofErr w:type="spellEnd"/>
      <w:r>
        <w:rPr>
          <w:rFonts w:cs="David Transparent" w:hint="cs"/>
          <w:sz w:val="24"/>
          <w:rtl/>
        </w:rPr>
        <w:t>.</w:t>
      </w:r>
    </w:p>
    <w:p w14:paraId="736B4B58" w14:textId="64EED743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מים.</w:t>
      </w:r>
    </w:p>
    <w:p w14:paraId="5872575E" w14:textId="47579DA1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יש תנועת חומס כבדה לכוון ים המלח.</w:t>
      </w:r>
    </w:p>
    <w:p w14:paraId="4A829D3F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54DE9F48" w14:textId="1C6E9D1D" w:rsidR="00415E14" w:rsidRPr="009D1B0C" w:rsidRDefault="00415E14" w:rsidP="00165CEF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רווחה</w:t>
      </w:r>
    </w:p>
    <w:p w14:paraId="196F72C1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549E4124" w14:textId="1661FE0E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415E14">
        <w:rPr>
          <w:rFonts w:cs="David Transparent" w:hint="cs"/>
          <w:sz w:val="24"/>
          <w:rtl/>
        </w:rPr>
        <w:t xml:space="preserve">תגבור מוקד 106 למענה לתושב </w:t>
      </w:r>
      <w:r w:rsidRPr="00415E14">
        <w:rPr>
          <w:rFonts w:cs="David Transparent"/>
          <w:sz w:val="24"/>
          <w:rtl/>
        </w:rPr>
        <w:t>–</w:t>
      </w:r>
      <w:r w:rsidRPr="00415E14">
        <w:rPr>
          <w:rFonts w:cs="David Transparent" w:hint="cs"/>
          <w:sz w:val="24"/>
          <w:rtl/>
        </w:rPr>
        <w:t xml:space="preserve"> פסיכולוג איריס דהן.</w:t>
      </w:r>
    </w:p>
    <w:p w14:paraId="4692B4AE" w14:textId="1A0F84EB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מתן מענה לקשישים דרך בית אבות</w:t>
      </w:r>
    </w:p>
    <w:p w14:paraId="25B5F7C4" w14:textId="5F0D70E4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חלוקת כלי מזון במידת הצורך.</w:t>
      </w:r>
    </w:p>
    <w:p w14:paraId="138E501B" w14:textId="0380560B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הפעלת מתנדבים לחלוקה של מים ומזון.</w:t>
      </w:r>
    </w:p>
    <w:p w14:paraId="395F938B" w14:textId="77777777" w:rsidR="00415E14" w:rsidRDefault="00415E14" w:rsidP="00415E14">
      <w:pPr>
        <w:tabs>
          <w:tab w:val="left" w:pos="7030"/>
        </w:tabs>
        <w:rPr>
          <w:rFonts w:cs="David Transparent"/>
          <w:sz w:val="24"/>
          <w:rtl/>
        </w:rPr>
      </w:pPr>
    </w:p>
    <w:p w14:paraId="2302E012" w14:textId="3847517E" w:rsidR="00415E14" w:rsidRPr="009D1B0C" w:rsidRDefault="00415E14" w:rsidP="00415E14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לוגיסטיקה</w:t>
      </w:r>
    </w:p>
    <w:p w14:paraId="6F10F989" w14:textId="77777777" w:rsidR="00415E14" w:rsidRDefault="00415E14" w:rsidP="00415E14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715987CF" w14:textId="1B7C6542" w:rsidR="00415E14" w:rsidRDefault="00415E14" w:rsidP="00415E14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מידת העומס בסופרים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אין בעיה של מלאים.</w:t>
      </w:r>
    </w:p>
    <w:p w14:paraId="127241E5" w14:textId="77777777" w:rsidR="00415E14" w:rsidRDefault="00415E14" w:rsidP="00415E14">
      <w:pPr>
        <w:tabs>
          <w:tab w:val="left" w:pos="7030"/>
        </w:tabs>
        <w:rPr>
          <w:rFonts w:cs="David Transparent"/>
          <w:sz w:val="24"/>
          <w:rtl/>
        </w:rPr>
      </w:pPr>
    </w:p>
    <w:p w14:paraId="4ABB8C56" w14:textId="42FE45D5" w:rsidR="00415E14" w:rsidRPr="009D1B0C" w:rsidRDefault="00415E14" w:rsidP="00415E14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הסברה</w:t>
      </w:r>
    </w:p>
    <w:p w14:paraId="6C18006E" w14:textId="77777777" w:rsidR="00415E14" w:rsidRDefault="00415E14" w:rsidP="00415E14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6804174D" w14:textId="611BDCA5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 הודעות במסרונים + </w:t>
      </w:r>
      <w:proofErr w:type="spellStart"/>
      <w:r>
        <w:rPr>
          <w:rFonts w:cs="David Transparent" w:hint="cs"/>
          <w:sz w:val="24"/>
          <w:rtl/>
        </w:rPr>
        <w:t>ווטספ</w:t>
      </w:r>
      <w:proofErr w:type="spellEnd"/>
      <w:r>
        <w:rPr>
          <w:rFonts w:cs="David Transparent" w:hint="cs"/>
          <w:sz w:val="24"/>
          <w:rtl/>
        </w:rPr>
        <w:t>.</w:t>
      </w:r>
    </w:p>
    <w:p w14:paraId="0230B356" w14:textId="268C05DE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הפחתת חשש בסיור במרכולים תוצאה טובה.</w:t>
      </w:r>
    </w:p>
    <w:p w14:paraId="3193A47B" w14:textId="12B347A0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106 מעביר בהנחיות.</w:t>
      </w:r>
    </w:p>
    <w:p w14:paraId="6B6F67D5" w14:textId="1F566650" w:rsidR="00415E14" w:rsidRDefault="00415E14" w:rsidP="00415E14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לקראת השבת יופץ מידע לציבור </w:t>
      </w:r>
      <w:r w:rsidR="008C0D93">
        <w:rPr>
          <w:rFonts w:cs="David Transparent" w:hint="cs"/>
          <w:sz w:val="24"/>
          <w:rtl/>
        </w:rPr>
        <w:t>גם בשפות שונות.</w:t>
      </w:r>
    </w:p>
    <w:p w14:paraId="1DCD49BE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1CE43D78" w14:textId="625B0029" w:rsidR="008C0D93" w:rsidRPr="009D1B0C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איחוד הצלה</w:t>
      </w:r>
    </w:p>
    <w:p w14:paraId="308306EE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7781F4FA" w14:textId="4FBDC927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איוש כלי חירום + ציוד.</w:t>
      </w:r>
    </w:p>
    <w:p w14:paraId="6A40D2A7" w14:textId="786DBDDF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נקודת הזנקה בנווה חורש מוכנה .</w:t>
      </w:r>
    </w:p>
    <w:p w14:paraId="73A61DD0" w14:textId="091B22D7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משמרת של 5 שעות + גיבוי </w:t>
      </w:r>
      <w:proofErr w:type="spellStart"/>
      <w:r>
        <w:rPr>
          <w:rFonts w:cs="David Transparent" w:hint="cs"/>
          <w:sz w:val="24"/>
          <w:rtl/>
        </w:rPr>
        <w:t>במיראז</w:t>
      </w:r>
      <w:proofErr w:type="spellEnd"/>
      <w:r>
        <w:rPr>
          <w:rFonts w:cs="David Transparent" w:hint="cs"/>
          <w:sz w:val="24"/>
          <w:rtl/>
        </w:rPr>
        <w:t>'.</w:t>
      </w:r>
    </w:p>
    <w:p w14:paraId="331FC6E5" w14:textId="20A81912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זמינים לחירום שגרה</w:t>
      </w:r>
    </w:p>
    <w:p w14:paraId="2130F7FC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1500B03E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053567CE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4F1E9166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7EEDE7F7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0E4B56C4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37D46B00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51260C32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3989CD09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649EDF23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524DA714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556B9B91" w14:textId="31CADD2C" w:rsidR="008C0D93" w:rsidRPr="008C0D93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proofErr w:type="spellStart"/>
      <w:r w:rsidRPr="008C0D93">
        <w:rPr>
          <w:rFonts w:cs="David Transparent" w:hint="cs"/>
          <w:b/>
          <w:bCs/>
          <w:sz w:val="24"/>
          <w:u w:val="single"/>
          <w:rtl/>
        </w:rPr>
        <w:t>סע</w:t>
      </w:r>
      <w:r>
        <w:rPr>
          <w:rFonts w:cs="David Transparent" w:hint="cs"/>
          <w:b/>
          <w:bCs/>
          <w:sz w:val="24"/>
          <w:u w:val="single"/>
          <w:rtl/>
        </w:rPr>
        <w:t>"</w:t>
      </w:r>
      <w:r w:rsidRPr="008C0D93">
        <w:rPr>
          <w:rFonts w:cs="David Transparent" w:hint="cs"/>
          <w:b/>
          <w:bCs/>
          <w:sz w:val="24"/>
          <w:u w:val="single"/>
          <w:rtl/>
        </w:rPr>
        <w:t>ר</w:t>
      </w:r>
      <w:proofErr w:type="spellEnd"/>
    </w:p>
    <w:p w14:paraId="366152D6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5D589D2C" w14:textId="22184A88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8C0D93">
        <w:rPr>
          <w:rFonts w:cs="David Transparent" w:hint="cs"/>
          <w:sz w:val="24"/>
          <w:rtl/>
        </w:rPr>
        <w:t xml:space="preserve"> צוותים במוכנות ושמירת </w:t>
      </w:r>
      <w:r>
        <w:rPr>
          <w:rFonts w:cs="David Transparent" w:hint="cs"/>
          <w:sz w:val="24"/>
          <w:rtl/>
        </w:rPr>
        <w:t>כוחות.</w:t>
      </w:r>
    </w:p>
    <w:p w14:paraId="5E16722E" w14:textId="77777777" w:rsidR="008C0D93" w:rsidRPr="008C0D93" w:rsidRDefault="008C0D93" w:rsidP="008C0D93">
      <w:pPr>
        <w:tabs>
          <w:tab w:val="left" w:pos="7030"/>
        </w:tabs>
        <w:rPr>
          <w:rFonts w:cs="David Transparent"/>
          <w:sz w:val="24"/>
        </w:rPr>
      </w:pPr>
    </w:p>
    <w:p w14:paraId="4C8DE35B" w14:textId="113B77D0" w:rsidR="008C0D93" w:rsidRPr="009D1B0C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 xml:space="preserve">רב העיר </w:t>
      </w:r>
      <w:r w:rsidRPr="009D1B0C">
        <w:rPr>
          <w:rFonts w:cs="David Transparent"/>
          <w:b/>
          <w:bCs/>
          <w:sz w:val="24"/>
          <w:u w:val="single"/>
          <w:rtl/>
        </w:rPr>
        <w:t>–</w:t>
      </w:r>
      <w:r w:rsidRPr="009D1B0C">
        <w:rPr>
          <w:rFonts w:cs="David Transparent" w:hint="cs"/>
          <w:b/>
          <w:bCs/>
          <w:sz w:val="24"/>
          <w:u w:val="single"/>
          <w:rtl/>
        </w:rPr>
        <w:t xml:space="preserve"> קבורה</w:t>
      </w:r>
    </w:p>
    <w:p w14:paraId="35BA96C3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0FDDF178" w14:textId="1861726A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  <w:r w:rsidRPr="008C0D93">
        <w:rPr>
          <w:rFonts w:cs="David Transparent" w:hint="cs"/>
          <w:sz w:val="24"/>
          <w:rtl/>
        </w:rPr>
        <w:t>תתבצע בשעת חירום</w:t>
      </w:r>
      <w:r>
        <w:rPr>
          <w:rFonts w:cs="David Transparent" w:hint="cs"/>
          <w:sz w:val="24"/>
          <w:rtl/>
        </w:rPr>
        <w:t xml:space="preserve"> קבורה מהירה ללא הספדים באישור רבנים.</w:t>
      </w:r>
    </w:p>
    <w:p w14:paraId="56735750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15222CD1" w14:textId="44852D34" w:rsidR="008C0D93" w:rsidRPr="008C0D93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8C0D93">
        <w:rPr>
          <w:rFonts w:cs="David Transparent" w:hint="cs"/>
          <w:b/>
          <w:bCs/>
          <w:sz w:val="24"/>
          <w:u w:val="single"/>
          <w:rtl/>
        </w:rPr>
        <w:t xml:space="preserve">יהודה בצלאל </w:t>
      </w:r>
    </w:p>
    <w:p w14:paraId="3117DFA5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16B11797" w14:textId="2A5E182B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ממליץ פוסט לפני כניסת השבת פוסט מרים להרמת המורל.</w:t>
      </w:r>
    </w:p>
    <w:p w14:paraId="598789E3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6D74CA3B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10686D3D" w14:textId="54C1D1C5" w:rsidR="008C0D93" w:rsidRPr="009D1B0C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D1B0C">
        <w:rPr>
          <w:rFonts w:cs="David Transparent" w:hint="cs"/>
          <w:b/>
          <w:bCs/>
          <w:sz w:val="24"/>
          <w:u w:val="single"/>
          <w:rtl/>
        </w:rPr>
        <w:t>שפ"ע</w:t>
      </w:r>
    </w:p>
    <w:p w14:paraId="07264506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4BAA4DA3" w14:textId="6FD9D13E" w:rsidR="008C0D93" w:rsidRP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  <w:u w:val="single"/>
        </w:rPr>
      </w:pPr>
      <w:r>
        <w:rPr>
          <w:rFonts w:cs="David Transparent" w:hint="cs"/>
          <w:sz w:val="24"/>
          <w:u w:val="single"/>
          <w:rtl/>
        </w:rPr>
        <w:t xml:space="preserve"> </w:t>
      </w:r>
      <w:r>
        <w:rPr>
          <w:rFonts w:cs="David Transparent" w:hint="cs"/>
          <w:sz w:val="24"/>
          <w:rtl/>
        </w:rPr>
        <w:t xml:space="preserve">כלי </w:t>
      </w:r>
      <w:proofErr w:type="spellStart"/>
      <w:r>
        <w:rPr>
          <w:rFonts w:cs="David Transparent" w:hint="cs"/>
          <w:sz w:val="24"/>
          <w:rtl/>
        </w:rPr>
        <w:t>צמ"ה</w:t>
      </w:r>
      <w:proofErr w:type="spellEnd"/>
      <w:r>
        <w:rPr>
          <w:rFonts w:cs="David Transparent" w:hint="cs"/>
          <w:sz w:val="24"/>
          <w:rtl/>
        </w:rPr>
        <w:t xml:space="preserve"> מוכנים מתודלקים.</w:t>
      </w:r>
    </w:p>
    <w:p w14:paraId="50A116FA" w14:textId="75B80AE9" w:rsidR="008C0D93" w:rsidRP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  <w:u w:val="single"/>
        </w:rPr>
      </w:pPr>
      <w:r>
        <w:rPr>
          <w:rFonts w:cs="David Transparent" w:hint="cs"/>
          <w:sz w:val="24"/>
          <w:rtl/>
        </w:rPr>
        <w:t>10 עובדי שפ"ע בכוננות.</w:t>
      </w:r>
    </w:p>
    <w:p w14:paraId="5A363DF5" w14:textId="6C6A2B27" w:rsidR="008C0D93" w:rsidRP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  <w:u w:val="single"/>
        </w:rPr>
      </w:pPr>
      <w:r>
        <w:rPr>
          <w:rFonts w:cs="David Transparent" w:hint="cs"/>
          <w:sz w:val="24"/>
          <w:rtl/>
        </w:rPr>
        <w:t>4 מקלטים טופלו מבחינת חשמל</w:t>
      </w:r>
    </w:p>
    <w:p w14:paraId="523293DD" w14:textId="1DFE3DBC" w:rsidR="008C0D93" w:rsidRP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  <w:u w:val="single"/>
        </w:rPr>
      </w:pPr>
      <w:r>
        <w:rPr>
          <w:rFonts w:cs="David Transparent" w:hint="cs"/>
          <w:sz w:val="24"/>
          <w:rtl/>
        </w:rPr>
        <w:t>4 נוספים צריך לספק פנסים או תאורה ניידת.</w:t>
      </w:r>
    </w:p>
    <w:p w14:paraId="4EFD8BFF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73D65995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4DD87111" w14:textId="4BD240D6" w:rsidR="008C0D93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8C0D93">
        <w:rPr>
          <w:rFonts w:cs="David Transparent" w:hint="cs"/>
          <w:b/>
          <w:bCs/>
          <w:sz w:val="24"/>
          <w:u w:val="single"/>
          <w:rtl/>
        </w:rPr>
        <w:t>ראש העיר</w:t>
      </w:r>
    </w:p>
    <w:p w14:paraId="10990EB0" w14:textId="77777777" w:rsidR="008C0D93" w:rsidRDefault="008C0D93" w:rsidP="008C0D93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3DAE442C" w14:textId="2ACDFD02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נכון לרגע זה נעדכן לגבי הערכת מצב בשעה 18.00.</w:t>
      </w:r>
    </w:p>
    <w:p w14:paraId="511B4D00" w14:textId="64FFB699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יחולק משמרות ויופץ ע"י המוקד.</w:t>
      </w:r>
    </w:p>
    <w:p w14:paraId="27348D1F" w14:textId="064D907C" w:rsidR="008C0D93" w:rsidRDefault="008C0D93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מנות מזון יהיו פה לארוחת ערב במוקד שישי 20.30 .</w:t>
      </w:r>
    </w:p>
    <w:p w14:paraId="3DB23D64" w14:textId="4C6CE18A" w:rsidR="008C0D93" w:rsidRPr="008C0D93" w:rsidRDefault="00116AED" w:rsidP="008C0D93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הרמת פוסט מרים ומפרגן לתושבי דימונה.</w:t>
      </w:r>
    </w:p>
    <w:p w14:paraId="251856E9" w14:textId="77777777" w:rsidR="008C0D93" w:rsidRP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58C124AC" w14:textId="77777777" w:rsidR="008C0D93" w:rsidRPr="008C0D93" w:rsidRDefault="008C0D93" w:rsidP="008C0D93">
      <w:pPr>
        <w:tabs>
          <w:tab w:val="left" w:pos="7030"/>
        </w:tabs>
        <w:rPr>
          <w:rFonts w:cs="David Transparent"/>
          <w:sz w:val="24"/>
          <w:rtl/>
        </w:rPr>
      </w:pPr>
    </w:p>
    <w:p w14:paraId="5697D23E" w14:textId="77777777" w:rsid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7C14FEF4" w14:textId="77777777" w:rsidR="008C0D93" w:rsidRPr="008C0D93" w:rsidRDefault="008C0D93" w:rsidP="008C0D93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1F1294A5" w14:textId="77777777" w:rsidR="00415E14" w:rsidRPr="00415E14" w:rsidRDefault="00415E14" w:rsidP="00415E14">
      <w:pPr>
        <w:tabs>
          <w:tab w:val="left" w:pos="7030"/>
        </w:tabs>
        <w:rPr>
          <w:rFonts w:cs="David Transparent"/>
          <w:sz w:val="24"/>
          <w:rtl/>
        </w:rPr>
      </w:pPr>
    </w:p>
    <w:p w14:paraId="3A674DA0" w14:textId="77777777" w:rsidR="00415E14" w:rsidRPr="00415E14" w:rsidRDefault="00415E14" w:rsidP="00165CEF">
      <w:pPr>
        <w:tabs>
          <w:tab w:val="left" w:pos="7030"/>
        </w:tabs>
        <w:rPr>
          <w:rFonts w:cs="David Transparent"/>
          <w:sz w:val="24"/>
          <w:rtl/>
        </w:rPr>
      </w:pPr>
    </w:p>
    <w:p w14:paraId="2CB244BC" w14:textId="77777777" w:rsidR="00415E14" w:rsidRDefault="00415E14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64FD3870" w14:textId="77777777" w:rsidR="00165CEF" w:rsidRPr="00165CEF" w:rsidRDefault="00165CEF" w:rsidP="00165CEF">
      <w:pPr>
        <w:tabs>
          <w:tab w:val="left" w:pos="7030"/>
        </w:tabs>
        <w:rPr>
          <w:rFonts w:cs="David Transparent"/>
          <w:sz w:val="24"/>
          <w:u w:val="single"/>
          <w:rtl/>
        </w:rPr>
      </w:pPr>
    </w:p>
    <w:p w14:paraId="7A2B4ACA" w14:textId="77777777" w:rsidR="00165CEF" w:rsidRDefault="00165CE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1CBEDB39" w14:textId="77777777" w:rsidR="003A615F" w:rsidRDefault="003A615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60ECE59C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B316B95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31F93222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400517B2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1E6ADD3C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04B60AE9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6CD4464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1BC58F91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05215BFC" w14:textId="77777777" w:rsidR="003A615F" w:rsidRDefault="003A615F" w:rsidP="0038668F">
      <w:pPr>
        <w:rPr>
          <w:b/>
          <w:bCs/>
          <w:sz w:val="24"/>
          <w:rtl/>
        </w:rPr>
      </w:pPr>
    </w:p>
    <w:p w14:paraId="6BD28FC3" w14:textId="77777777" w:rsidR="00861505" w:rsidRPr="00993F7C" w:rsidRDefault="00861505" w:rsidP="00861505">
      <w:pPr>
        <w:rPr>
          <w:b/>
          <w:bCs/>
          <w:sz w:val="24"/>
          <w:rtl/>
        </w:rPr>
      </w:pPr>
    </w:p>
    <w:sectPr w:rsidR="00861505" w:rsidRPr="00993F7C" w:rsidSect="00C4394D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F7A" w14:textId="77777777" w:rsidR="00494774" w:rsidRDefault="00494774" w:rsidP="004B5A4A">
      <w:r>
        <w:separator/>
      </w:r>
    </w:p>
  </w:endnote>
  <w:endnote w:type="continuationSeparator" w:id="0">
    <w:p w14:paraId="624E49E4" w14:textId="77777777" w:rsidR="00494774" w:rsidRDefault="00494774" w:rsidP="004B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0D89" w14:textId="77777777" w:rsidR="004B5A4A" w:rsidRPr="001477E0" w:rsidRDefault="001477E0" w:rsidP="00305641">
    <w:pPr>
      <w:pStyle w:val="a8"/>
      <w:pBdr>
        <w:top w:val="thinThickSmallGap" w:sz="24" w:space="1" w:color="622423" w:themeColor="accent2" w:themeShade="7F"/>
      </w:pBdr>
      <w:rPr>
        <w:rFonts w:ascii="David" w:eastAsiaTheme="majorEastAsia" w:hAnsi="David"/>
        <w:b/>
        <w:bCs/>
        <w:sz w:val="20"/>
        <w:szCs w:val="28"/>
      </w:rPr>
    </w:pPr>
    <w:r>
      <w:rPr>
        <w:rFonts w:ascii="David" w:eastAsiaTheme="majorEastAsia" w:hAnsi="David" w:hint="cs"/>
        <w:b/>
        <w:bCs/>
        <w:sz w:val="20"/>
        <w:szCs w:val="28"/>
        <w:rtl/>
      </w:rPr>
      <w:t xml:space="preserve">            </w:t>
    </w:r>
    <w:r w:rsidRPr="001477E0">
      <w:rPr>
        <w:rFonts w:ascii="David" w:eastAsiaTheme="majorEastAsia" w:hAnsi="David"/>
        <w:b/>
        <w:bCs/>
        <w:sz w:val="20"/>
        <w:szCs w:val="28"/>
        <w:rtl/>
      </w:rPr>
      <w:t>עיריית דימונה  ת.ד. 1 דימונה טל' 08-6563</w:t>
    </w:r>
    <w:r w:rsidR="00305641">
      <w:rPr>
        <w:rFonts w:ascii="David" w:eastAsiaTheme="majorEastAsia" w:hAnsi="David" w:hint="cs"/>
        <w:b/>
        <w:bCs/>
        <w:sz w:val="20"/>
        <w:szCs w:val="28"/>
        <w:rtl/>
      </w:rPr>
      <w:t>197</w:t>
    </w:r>
    <w:r w:rsidRPr="001477E0">
      <w:rPr>
        <w:rFonts w:ascii="David" w:eastAsiaTheme="majorEastAsia" w:hAnsi="David"/>
        <w:b/>
        <w:bCs/>
        <w:sz w:val="20"/>
        <w:szCs w:val="28"/>
        <w:rtl/>
      </w:rPr>
      <w:t xml:space="preserve">  פקס 08-6572330</w:t>
    </w:r>
  </w:p>
  <w:p w14:paraId="303441A6" w14:textId="77777777" w:rsidR="004B5A4A" w:rsidRPr="001477E0" w:rsidRDefault="001477E0" w:rsidP="00305641">
    <w:pPr>
      <w:pStyle w:val="a8"/>
      <w:rPr>
        <w:rFonts w:ascii="David" w:hAnsi="David"/>
        <w:b/>
        <w:bCs/>
        <w:sz w:val="20"/>
        <w:szCs w:val="28"/>
      </w:rPr>
    </w:pPr>
    <w:r>
      <w:rPr>
        <w:rFonts w:ascii="David" w:hAnsi="David" w:hint="cs"/>
        <w:b/>
        <w:bCs/>
        <w:sz w:val="20"/>
        <w:szCs w:val="28"/>
        <w:rtl/>
      </w:rPr>
      <w:t xml:space="preserve">                               מייל :      </w:t>
    </w:r>
    <w:r w:rsidR="00305641">
      <w:rPr>
        <w:rFonts w:ascii="David" w:hAnsi="David"/>
        <w:b/>
        <w:bCs/>
        <w:sz w:val="28"/>
        <w:szCs w:val="40"/>
      </w:rPr>
      <w:t>Ragin</w:t>
    </w:r>
    <w:r w:rsidRPr="001477E0">
      <w:rPr>
        <w:rFonts w:ascii="David" w:hAnsi="David"/>
        <w:b/>
        <w:bCs/>
        <w:sz w:val="28"/>
        <w:szCs w:val="40"/>
      </w:rPr>
      <w:t>@Dimona.muni.il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549B" w14:textId="77777777" w:rsidR="00494774" w:rsidRDefault="00494774" w:rsidP="004B5A4A">
      <w:r>
        <w:separator/>
      </w:r>
    </w:p>
  </w:footnote>
  <w:footnote w:type="continuationSeparator" w:id="0">
    <w:p w14:paraId="51B35710" w14:textId="77777777" w:rsidR="00494774" w:rsidRDefault="00494774" w:rsidP="004B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2819" w14:textId="77777777" w:rsidR="00DF1FB1" w:rsidRDefault="00DF1FB1">
    <w:pPr>
      <w:pStyle w:val="a6"/>
    </w:pPr>
    <w:r w:rsidRPr="00D219CB">
      <w:rPr>
        <w:rFonts w:cs="David Transparent"/>
        <w:b/>
        <w:bCs/>
        <w:noProof/>
        <w:szCs w:val="18"/>
      </w:rPr>
      <w:drawing>
        <wp:anchor distT="0" distB="0" distL="114300" distR="114300" simplePos="0" relativeHeight="251659264" behindDoc="0" locked="0" layoutInCell="1" allowOverlap="1" wp14:anchorId="70DEDA49" wp14:editId="30691B61">
          <wp:simplePos x="0" y="0"/>
          <wp:positionH relativeFrom="column">
            <wp:posOffset>-663575</wp:posOffset>
          </wp:positionH>
          <wp:positionV relativeFrom="paragraph">
            <wp:posOffset>-88900</wp:posOffset>
          </wp:positionV>
          <wp:extent cx="957580" cy="796290"/>
          <wp:effectExtent l="0" t="0" r="0" b="3810"/>
          <wp:wrapNone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David Transparent"/>
        <w:b/>
        <w:bCs/>
        <w:noProof/>
        <w:szCs w:val="18"/>
        <w:rtl/>
      </w:rPr>
      <w:drawing>
        <wp:anchor distT="0" distB="0" distL="114300" distR="114300" simplePos="0" relativeHeight="251660288" behindDoc="0" locked="0" layoutInCell="1" allowOverlap="1" wp14:anchorId="4B4C31A1" wp14:editId="4518BBB7">
          <wp:simplePos x="0" y="0"/>
          <wp:positionH relativeFrom="column">
            <wp:posOffset>4678045</wp:posOffset>
          </wp:positionH>
          <wp:positionV relativeFrom="paragraph">
            <wp:posOffset>-133169</wp:posOffset>
          </wp:positionV>
          <wp:extent cx="1272540" cy="989965"/>
          <wp:effectExtent l="0" t="0" r="3810" b="635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עיריה לוגו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3550"/>
    <w:multiLevelType w:val="hybridMultilevel"/>
    <w:tmpl w:val="D9A8B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24B5F"/>
    <w:multiLevelType w:val="hybridMultilevel"/>
    <w:tmpl w:val="71D4595C"/>
    <w:lvl w:ilvl="0" w:tplc="07848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474C59"/>
    <w:multiLevelType w:val="hybridMultilevel"/>
    <w:tmpl w:val="DD7A45DC"/>
    <w:lvl w:ilvl="0" w:tplc="2B0610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975">
    <w:abstractNumId w:val="0"/>
  </w:num>
  <w:num w:numId="2" w16cid:durableId="1110856386">
    <w:abstractNumId w:val="1"/>
  </w:num>
  <w:num w:numId="3" w16cid:durableId="24592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EF"/>
    <w:rsid w:val="00026552"/>
    <w:rsid w:val="00081E4A"/>
    <w:rsid w:val="001115A7"/>
    <w:rsid w:val="00116AED"/>
    <w:rsid w:val="001477E0"/>
    <w:rsid w:val="00165CEF"/>
    <w:rsid w:val="001C59A8"/>
    <w:rsid w:val="00236F57"/>
    <w:rsid w:val="002370AC"/>
    <w:rsid w:val="0026375A"/>
    <w:rsid w:val="00283F46"/>
    <w:rsid w:val="0029009F"/>
    <w:rsid w:val="00297B82"/>
    <w:rsid w:val="002A5EB0"/>
    <w:rsid w:val="00305641"/>
    <w:rsid w:val="00367928"/>
    <w:rsid w:val="0038668F"/>
    <w:rsid w:val="00387010"/>
    <w:rsid w:val="003A615F"/>
    <w:rsid w:val="00401281"/>
    <w:rsid w:val="00415E14"/>
    <w:rsid w:val="00475E29"/>
    <w:rsid w:val="00494774"/>
    <w:rsid w:val="004B5A4A"/>
    <w:rsid w:val="004F20B8"/>
    <w:rsid w:val="00515EAC"/>
    <w:rsid w:val="0052745F"/>
    <w:rsid w:val="0054287C"/>
    <w:rsid w:val="00576AFF"/>
    <w:rsid w:val="00584CF0"/>
    <w:rsid w:val="00666D67"/>
    <w:rsid w:val="006B1561"/>
    <w:rsid w:val="006B1999"/>
    <w:rsid w:val="00721FB5"/>
    <w:rsid w:val="00781983"/>
    <w:rsid w:val="00861505"/>
    <w:rsid w:val="008C0D93"/>
    <w:rsid w:val="008E13D5"/>
    <w:rsid w:val="0097655C"/>
    <w:rsid w:val="00982DE9"/>
    <w:rsid w:val="00993F7C"/>
    <w:rsid w:val="009D1B0C"/>
    <w:rsid w:val="00A135EE"/>
    <w:rsid w:val="00A5721F"/>
    <w:rsid w:val="00A66A9D"/>
    <w:rsid w:val="00AD4E39"/>
    <w:rsid w:val="00B051C4"/>
    <w:rsid w:val="00B171EE"/>
    <w:rsid w:val="00C232A6"/>
    <w:rsid w:val="00C4394D"/>
    <w:rsid w:val="00CD7E82"/>
    <w:rsid w:val="00D219CB"/>
    <w:rsid w:val="00DF1FB1"/>
    <w:rsid w:val="00E171D9"/>
    <w:rsid w:val="00E56A84"/>
    <w:rsid w:val="00E619B8"/>
    <w:rsid w:val="00EE6A18"/>
    <w:rsid w:val="00F23D1D"/>
    <w:rsid w:val="00F62FA3"/>
    <w:rsid w:val="00F91F2C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BF4C5"/>
  <w15:docId w15:val="{EB0648E3-DA60-45FF-8021-7EDD68D8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avid"/>
        <w:sz w:val="18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81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8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1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7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A4A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B5A4A"/>
  </w:style>
  <w:style w:type="paragraph" w:styleId="a8">
    <w:name w:val="footer"/>
    <w:basedOn w:val="a"/>
    <w:link w:val="a9"/>
    <w:uiPriority w:val="99"/>
    <w:unhideWhenUsed/>
    <w:rsid w:val="004B5A4A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B5A4A"/>
  </w:style>
  <w:style w:type="paragraph" w:styleId="NormalWeb">
    <w:name w:val="Normal (Web)"/>
    <w:basedOn w:val="a"/>
    <w:uiPriority w:val="99"/>
    <w:semiHidden/>
    <w:unhideWhenUsed/>
    <w:rsid w:val="00D219CB"/>
    <w:pPr>
      <w:bidi w:val="0"/>
      <w:spacing w:before="100" w:beforeAutospacing="1" w:after="100" w:afterAutospacing="1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-DATA\Documents\&#1514;&#1489;&#1504;&#1497;&#1493;&#1514;%20&#1502;&#1493;&#1514;&#1488;&#1502;&#1493;&#1514;%20&#1488;&#1497;&#1513;&#1497;&#1514;%20&#1513;&#1500;%20Office\&#1488;&#1500;%20&#1502;&#1488;&#1514;%202020%20&#1502;&#1493;&#1496;&#1497;%20-%20&#1502;&#1506;&#1493;&#1491;&#1499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aeb015-a5c4-4472-963b-0473fc51a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4CF2A8E3DA0914C87F14DA519A1EB1A" ma:contentTypeVersion="9" ma:contentTypeDescription="צור מסמך חדש." ma:contentTypeScope="" ma:versionID="8e8282955c245f27e42cbfb2a7d91e7e">
  <xsd:schema xmlns:xsd="http://www.w3.org/2001/XMLSchema" xmlns:xs="http://www.w3.org/2001/XMLSchema" xmlns:p="http://schemas.microsoft.com/office/2006/metadata/properties" xmlns:ns3="85aeb015-a5c4-4472-963b-0473fc51ae11" xmlns:ns4="472a77bd-b51b-41cc-9819-e7e75229c16d" targetNamespace="http://schemas.microsoft.com/office/2006/metadata/properties" ma:root="true" ma:fieldsID="b1c1e9cd252996a47be6169ce6e80fd8" ns3:_="" ns4:_="">
    <xsd:import namespace="85aeb015-a5c4-4472-963b-0473fc51ae11"/>
    <xsd:import namespace="472a77bd-b51b-41cc-9819-e7e75229c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b015-a5c4-4472-963b-0473fc51a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7bd-b51b-41cc-9819-e7e75229c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230F-20A6-4326-8C2A-FF3E9BD84FD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72a77bd-b51b-41cc-9819-e7e75229c16d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85aeb015-a5c4-4472-963b-0473fc51ae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5F955D-E423-40DE-967A-14AB170C8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B3761-AB5B-40E3-B2B0-44628E4B9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eb015-a5c4-4472-963b-0473fc51ae11"/>
    <ds:schemaRef ds:uri="472a77bd-b51b-41cc-9819-e7e75229c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F41E6-1FF0-4D71-8C22-FC774ECA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אל מאת 2020 מוטי - מעודכן.dotx</Template>
  <TotalTime>1</TotalTime>
  <Pages>3</Pages>
  <Words>317</Words>
  <Characters>1600</Characters>
  <Application>Microsoft Office Word</Application>
  <DocSecurity>0</DocSecurity>
  <Lines>133</Lines>
  <Paragraphs>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רג'ין טובול</dc:creator>
  <cp:lastModifiedBy>רגין טובול</cp:lastModifiedBy>
  <cp:revision>2</cp:revision>
  <cp:lastPrinted>2020-11-26T15:38:00Z</cp:lastPrinted>
  <dcterms:created xsi:type="dcterms:W3CDTF">2025-11-10T08:42:00Z</dcterms:created>
  <dcterms:modified xsi:type="dcterms:W3CDTF">2025-11-10T08:42:00Z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0x010100C4CF2A8E3DA0914C87F14DA519A1EB1A</vt:lpwstr>
  </property>
</Properties>
</file>