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A239" w14:textId="77777777" w:rsidR="0038668F" w:rsidRDefault="0038668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D3D4F2E" w14:textId="77777777" w:rsidR="003A615F" w:rsidRDefault="003A615F" w:rsidP="00D219CB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141375D3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499BD886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7ACE6158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A7976E9" w14:textId="77777777" w:rsidR="003A615F" w:rsidRDefault="003A615F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00D3B1EC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545D6614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1E21E1B7" w14:textId="3224C802" w:rsidR="00B051C4" w:rsidRDefault="009F1C12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  <w:r>
        <w:rPr>
          <w:rFonts w:cs="David Transparent"/>
          <w:b/>
          <w:bCs/>
          <w:szCs w:val="18"/>
          <w:rtl/>
        </w:rPr>
        <w:tab/>
      </w:r>
      <w:r>
        <w:rPr>
          <w:rFonts w:cs="David Transparent"/>
          <w:b/>
          <w:bCs/>
          <w:szCs w:val="18"/>
          <w:rtl/>
        </w:rPr>
        <w:tab/>
      </w:r>
      <w:r>
        <w:rPr>
          <w:rFonts w:cs="David Transparent"/>
          <w:b/>
          <w:bCs/>
          <w:szCs w:val="18"/>
          <w:rtl/>
        </w:rPr>
        <w:tab/>
      </w:r>
      <w:r w:rsidRPr="009F1C12">
        <w:rPr>
          <w:rFonts w:cs="David Transparent" w:hint="cs"/>
          <w:b/>
          <w:bCs/>
          <w:sz w:val="24"/>
          <w:rtl/>
        </w:rPr>
        <w:t>14.6.25</w:t>
      </w:r>
    </w:p>
    <w:p w14:paraId="14DCDD42" w14:textId="77777777" w:rsidR="00B051C4" w:rsidRDefault="00B051C4" w:rsidP="0054287C">
      <w:pPr>
        <w:tabs>
          <w:tab w:val="left" w:pos="7030"/>
        </w:tabs>
        <w:rPr>
          <w:rFonts w:cs="David Transparent"/>
          <w:b/>
          <w:bCs/>
          <w:szCs w:val="18"/>
          <w:rtl/>
        </w:rPr>
      </w:pPr>
    </w:p>
    <w:p w14:paraId="7820F428" w14:textId="77777777" w:rsidR="003A615F" w:rsidRDefault="003A615F" w:rsidP="0038668F">
      <w:pPr>
        <w:rPr>
          <w:b/>
          <w:bCs/>
          <w:sz w:val="24"/>
          <w:rtl/>
        </w:rPr>
      </w:pPr>
    </w:p>
    <w:p w14:paraId="234391CD" w14:textId="77777777" w:rsidR="00861505" w:rsidRDefault="00861505" w:rsidP="00861505">
      <w:pPr>
        <w:rPr>
          <w:b/>
          <w:bCs/>
          <w:sz w:val="24"/>
          <w:rtl/>
        </w:rPr>
      </w:pPr>
    </w:p>
    <w:p w14:paraId="1CBB1487" w14:textId="77777777" w:rsidR="009F1C12" w:rsidRDefault="009F1C12" w:rsidP="00861505">
      <w:pPr>
        <w:rPr>
          <w:b/>
          <w:bCs/>
          <w:sz w:val="24"/>
          <w:rtl/>
        </w:rPr>
      </w:pPr>
    </w:p>
    <w:p w14:paraId="75E8FDC1" w14:textId="78CD0E0C" w:rsidR="009F1C12" w:rsidRDefault="009F1C12" w:rsidP="009F1C12">
      <w:pPr>
        <w:jc w:val="center"/>
        <w:rPr>
          <w:b/>
          <w:bCs/>
          <w:sz w:val="24"/>
          <w:u w:val="single"/>
          <w:rtl/>
        </w:rPr>
      </w:pPr>
      <w:r w:rsidRPr="009F1C12">
        <w:rPr>
          <w:rFonts w:hint="cs"/>
          <w:b/>
          <w:bCs/>
          <w:sz w:val="24"/>
          <w:u w:val="single"/>
          <w:rtl/>
        </w:rPr>
        <w:t>הערכת מצב</w:t>
      </w:r>
      <w:r>
        <w:rPr>
          <w:rFonts w:hint="cs"/>
          <w:b/>
          <w:bCs/>
          <w:sz w:val="24"/>
          <w:u w:val="single"/>
          <w:rtl/>
        </w:rPr>
        <w:t xml:space="preserve"> שעה -</w:t>
      </w:r>
      <w:r w:rsidRPr="009F1C12">
        <w:rPr>
          <w:rFonts w:hint="cs"/>
          <w:b/>
          <w:bCs/>
          <w:sz w:val="24"/>
          <w:u w:val="single"/>
          <w:rtl/>
        </w:rPr>
        <w:t xml:space="preserve"> 21.30</w:t>
      </w:r>
    </w:p>
    <w:p w14:paraId="4E18378B" w14:textId="77777777" w:rsidR="009F1C12" w:rsidRDefault="009F1C12" w:rsidP="009F1C12">
      <w:pPr>
        <w:jc w:val="center"/>
        <w:rPr>
          <w:b/>
          <w:bCs/>
          <w:sz w:val="24"/>
          <w:u w:val="single"/>
          <w:rtl/>
        </w:rPr>
      </w:pPr>
    </w:p>
    <w:p w14:paraId="2F9D275E" w14:textId="77777777" w:rsidR="009F1C12" w:rsidRDefault="009F1C12" w:rsidP="009F1C12">
      <w:pPr>
        <w:jc w:val="center"/>
        <w:rPr>
          <w:b/>
          <w:bCs/>
          <w:sz w:val="24"/>
          <w:u w:val="single"/>
          <w:rtl/>
        </w:rPr>
      </w:pPr>
    </w:p>
    <w:p w14:paraId="6FD02531" w14:textId="77777777" w:rsidR="009F1C12" w:rsidRDefault="009F1C12" w:rsidP="009F1C12">
      <w:pPr>
        <w:jc w:val="center"/>
        <w:rPr>
          <w:b/>
          <w:bCs/>
          <w:sz w:val="24"/>
          <w:u w:val="single"/>
          <w:rtl/>
        </w:rPr>
      </w:pPr>
    </w:p>
    <w:p w14:paraId="0287B36E" w14:textId="544A49B1" w:rsidR="009F1C12" w:rsidRDefault="009F1C12" w:rsidP="009F1C12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בני ביטון פתיחה</w:t>
      </w:r>
    </w:p>
    <w:p w14:paraId="4C0F2CC7" w14:textId="551B01CF" w:rsidR="002A3080" w:rsidRDefault="002A3080" w:rsidP="00CE65B6">
      <w:pPr>
        <w:rPr>
          <w:b/>
          <w:bCs/>
          <w:sz w:val="24"/>
          <w:u w:val="single"/>
          <w:rtl/>
        </w:rPr>
      </w:pPr>
    </w:p>
    <w:p w14:paraId="436DB276" w14:textId="3F3F5147" w:rsidR="00CE65B6" w:rsidRDefault="00F3733B" w:rsidP="00CE65B6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צפי ללילה לבן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צפי לירי מסיבי.</w:t>
      </w:r>
    </w:p>
    <w:p w14:paraId="4601378D" w14:textId="6E1080EF" w:rsidR="00F3733B" w:rsidRDefault="00F3733B" w:rsidP="00CE65B6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אין לימודים, אין מעונות יום, עסקים סגורים</w:t>
      </w:r>
      <w:r w:rsidR="004E42B9">
        <w:rPr>
          <w:rFonts w:hint="cs"/>
          <w:sz w:val="24"/>
          <w:rtl/>
        </w:rPr>
        <w:t xml:space="preserve"> פרט למרכולים סופר פארם בלבד, נכון לעכשיו עד יום </w:t>
      </w:r>
      <w:r w:rsidR="0023002E">
        <w:rPr>
          <w:rFonts w:hint="cs"/>
          <w:sz w:val="24"/>
          <w:rtl/>
        </w:rPr>
        <w:t>שני.</w:t>
      </w:r>
    </w:p>
    <w:p w14:paraId="283351EC" w14:textId="405280F0" w:rsidR="004E42B9" w:rsidRDefault="006315F7" w:rsidP="00CE65B6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בוצעו סיורים </w:t>
      </w:r>
      <w:r w:rsidR="0015187B">
        <w:rPr>
          <w:rFonts w:hint="cs"/>
          <w:sz w:val="24"/>
          <w:rtl/>
        </w:rPr>
        <w:t>במהלך היום בפלוגות החילוץ.</w:t>
      </w:r>
    </w:p>
    <w:p w14:paraId="255DFC79" w14:textId="37E4E7BD" w:rsidR="0015187B" w:rsidRDefault="0015187B" w:rsidP="00CE65B6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צפויים לקבלת תגבורים נוספים יחידת יואב אצלנו צמודה 24 שעות.</w:t>
      </w:r>
    </w:p>
    <w:p w14:paraId="4C9FC0AD" w14:textId="67991FD1" w:rsidR="0015187B" w:rsidRDefault="00A74958" w:rsidP="00CE65B6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סה"כ התנהגות למופת של </w:t>
      </w:r>
      <w:proofErr w:type="spellStart"/>
      <w:r>
        <w:rPr>
          <w:rFonts w:hint="cs"/>
          <w:sz w:val="24"/>
          <w:rtl/>
        </w:rPr>
        <w:t>האוכלוסיה</w:t>
      </w:r>
      <w:proofErr w:type="spellEnd"/>
      <w:r>
        <w:rPr>
          <w:rFonts w:hint="cs"/>
          <w:sz w:val="24"/>
          <w:rtl/>
        </w:rPr>
        <w:t>.</w:t>
      </w:r>
    </w:p>
    <w:p w14:paraId="11E14B42" w14:textId="77777777" w:rsidR="00A74958" w:rsidRDefault="00A74958" w:rsidP="00A74958">
      <w:pPr>
        <w:rPr>
          <w:b/>
          <w:bCs/>
          <w:sz w:val="24"/>
          <w:u w:val="single"/>
          <w:rtl/>
        </w:rPr>
      </w:pPr>
    </w:p>
    <w:p w14:paraId="487B5381" w14:textId="77777777" w:rsidR="00A74958" w:rsidRDefault="00A74958" w:rsidP="00A74958">
      <w:pPr>
        <w:rPr>
          <w:b/>
          <w:bCs/>
          <w:sz w:val="24"/>
          <w:u w:val="single"/>
          <w:rtl/>
        </w:rPr>
      </w:pPr>
    </w:p>
    <w:p w14:paraId="1C43C909" w14:textId="43670517" w:rsidR="00A74958" w:rsidRDefault="00A74958" w:rsidP="00A74958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 xml:space="preserve">מפקד תחנה </w:t>
      </w:r>
      <w:r>
        <w:rPr>
          <w:b/>
          <w:bCs/>
          <w:sz w:val="24"/>
          <w:u w:val="single"/>
          <w:rtl/>
        </w:rPr>
        <w:t>–</w:t>
      </w:r>
      <w:r>
        <w:rPr>
          <w:rFonts w:hint="cs"/>
          <w:b/>
          <w:bCs/>
          <w:sz w:val="24"/>
          <w:u w:val="single"/>
          <w:rtl/>
        </w:rPr>
        <w:t xml:space="preserve"> דימונה</w:t>
      </w:r>
    </w:p>
    <w:p w14:paraId="553F6FAB" w14:textId="77777777" w:rsidR="00A74958" w:rsidRDefault="00A74958" w:rsidP="00A74958">
      <w:pPr>
        <w:rPr>
          <w:b/>
          <w:bCs/>
          <w:sz w:val="24"/>
          <w:u w:val="single"/>
          <w:rtl/>
        </w:rPr>
      </w:pPr>
    </w:p>
    <w:p w14:paraId="1120D5BC" w14:textId="77F81AA3" w:rsidR="00A74958" w:rsidRDefault="00050CAB" w:rsidP="00050CAB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צפי לילה עצום בשיגורים.</w:t>
      </w:r>
    </w:p>
    <w:p w14:paraId="26FAD647" w14:textId="3A69EF9C" w:rsidR="00050CAB" w:rsidRDefault="00050CAB" w:rsidP="00050CAB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הלילה </w:t>
      </w:r>
      <w:r w:rsidR="002C42B5">
        <w:rPr>
          <w:rFonts w:hint="cs"/>
          <w:sz w:val="24"/>
          <w:rtl/>
        </w:rPr>
        <w:t xml:space="preserve">אנחנו 45 שוטרים </w:t>
      </w:r>
      <w:r w:rsidR="002C42B5">
        <w:rPr>
          <w:sz w:val="24"/>
          <w:rtl/>
        </w:rPr>
        <w:t>–</w:t>
      </w:r>
      <w:r w:rsidR="002C42B5">
        <w:rPr>
          <w:rFonts w:hint="cs"/>
          <w:sz w:val="24"/>
          <w:rtl/>
        </w:rPr>
        <w:t xml:space="preserve"> קצינים מיקוד בדימונה.</w:t>
      </w:r>
    </w:p>
    <w:p w14:paraId="3C2904E4" w14:textId="6823CE1D" w:rsidR="002C42B5" w:rsidRDefault="002C42B5" w:rsidP="00050CAB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לאור הנפילות צפי להרס מרחבי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מאתגר </w:t>
      </w:r>
      <w:r w:rsidR="000E7BF9">
        <w:rPr>
          <w:sz w:val="24"/>
          <w:rtl/>
        </w:rPr>
        <w:t>–</w:t>
      </w:r>
      <w:r w:rsidR="000E7BF9">
        <w:rPr>
          <w:rFonts w:hint="cs"/>
          <w:sz w:val="24"/>
          <w:rtl/>
        </w:rPr>
        <w:t xml:space="preserve"> מי שלא אמור להיות בשטח שלא יצא לשטח קודם כל (משטרה, מד"א </w:t>
      </w:r>
      <w:proofErr w:type="spellStart"/>
      <w:r w:rsidR="000E7BF9">
        <w:rPr>
          <w:rFonts w:hint="cs"/>
          <w:sz w:val="24"/>
          <w:rtl/>
        </w:rPr>
        <w:t>כב"א</w:t>
      </w:r>
      <w:proofErr w:type="spellEnd"/>
      <w:r w:rsidR="000E7BF9">
        <w:rPr>
          <w:rFonts w:hint="cs"/>
          <w:sz w:val="24"/>
          <w:rtl/>
        </w:rPr>
        <w:t>,</w:t>
      </w:r>
      <w:r w:rsidR="00C255AE">
        <w:rPr>
          <w:rFonts w:hint="cs"/>
          <w:sz w:val="24"/>
          <w:rtl/>
        </w:rPr>
        <w:t xml:space="preserve"> בטחון). , רק אחרי זה כניסה של כוחות נוספים.</w:t>
      </w:r>
    </w:p>
    <w:p w14:paraId="01F68C21" w14:textId="77777777" w:rsidR="00C94FC0" w:rsidRDefault="00C255AE" w:rsidP="00050CAB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מודיעין </w:t>
      </w:r>
      <w:proofErr w:type="spellStart"/>
      <w:r>
        <w:rPr>
          <w:rFonts w:hint="cs"/>
          <w:sz w:val="24"/>
          <w:rtl/>
        </w:rPr>
        <w:t>אוכלוסיה</w:t>
      </w:r>
      <w:proofErr w:type="spellEnd"/>
      <w:r>
        <w:rPr>
          <w:rFonts w:hint="cs"/>
          <w:sz w:val="24"/>
          <w:rtl/>
        </w:rPr>
        <w:t xml:space="preserve">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צריך שתהיה שליטה</w:t>
      </w:r>
      <w:r w:rsidR="009B60DB">
        <w:rPr>
          <w:rFonts w:hint="cs"/>
          <w:sz w:val="24"/>
          <w:rtl/>
        </w:rPr>
        <w:t xml:space="preserve"> </w:t>
      </w:r>
      <w:r w:rsidR="00C94FC0">
        <w:rPr>
          <w:rFonts w:hint="cs"/>
          <w:sz w:val="24"/>
          <w:rtl/>
        </w:rPr>
        <w:t xml:space="preserve">שעל </w:t>
      </w:r>
      <w:proofErr w:type="spellStart"/>
      <w:r w:rsidR="00C94FC0">
        <w:rPr>
          <w:rFonts w:hint="cs"/>
          <w:sz w:val="24"/>
          <w:rtl/>
        </w:rPr>
        <w:t>האוכלוסיה</w:t>
      </w:r>
      <w:proofErr w:type="spellEnd"/>
      <w:r w:rsidR="00C94FC0">
        <w:rPr>
          <w:rFonts w:hint="cs"/>
          <w:sz w:val="24"/>
          <w:rtl/>
        </w:rPr>
        <w:t xml:space="preserve"> בבניין </w:t>
      </w:r>
      <w:r w:rsidR="00C94FC0">
        <w:rPr>
          <w:sz w:val="24"/>
          <w:rtl/>
        </w:rPr>
        <w:t>–</w:t>
      </w:r>
      <w:r w:rsidR="00C94FC0">
        <w:rPr>
          <w:rFonts w:hint="cs"/>
          <w:sz w:val="24"/>
          <w:rtl/>
        </w:rPr>
        <w:t xml:space="preserve"> רשימות בזמינות מיידית.</w:t>
      </w:r>
    </w:p>
    <w:p w14:paraId="39621378" w14:textId="77777777" w:rsidR="00C94FC0" w:rsidRDefault="00C94FC0" w:rsidP="00C94FC0">
      <w:pPr>
        <w:rPr>
          <w:sz w:val="24"/>
          <w:rtl/>
        </w:rPr>
      </w:pPr>
    </w:p>
    <w:p w14:paraId="68370F5C" w14:textId="77777777" w:rsidR="00504936" w:rsidRPr="00C94FC0" w:rsidRDefault="00504936" w:rsidP="00C94FC0">
      <w:pPr>
        <w:rPr>
          <w:sz w:val="24"/>
        </w:rPr>
      </w:pPr>
    </w:p>
    <w:p w14:paraId="7E274774" w14:textId="7AE91232" w:rsidR="00C94FC0" w:rsidRDefault="00C94FC0" w:rsidP="00C94FC0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 xml:space="preserve">בטחון </w:t>
      </w:r>
      <w:r>
        <w:rPr>
          <w:b/>
          <w:bCs/>
          <w:sz w:val="24"/>
          <w:u w:val="single"/>
          <w:rtl/>
        </w:rPr>
        <w:t>–</w:t>
      </w:r>
      <w:r>
        <w:rPr>
          <w:rFonts w:hint="cs"/>
          <w:b/>
          <w:bCs/>
          <w:sz w:val="24"/>
          <w:u w:val="single"/>
          <w:rtl/>
        </w:rPr>
        <w:t xml:space="preserve"> מוטי</w:t>
      </w:r>
    </w:p>
    <w:p w14:paraId="180677AC" w14:textId="77777777" w:rsidR="00504936" w:rsidRDefault="00504936" w:rsidP="00C94FC0">
      <w:pPr>
        <w:rPr>
          <w:b/>
          <w:bCs/>
          <w:sz w:val="24"/>
          <w:u w:val="single"/>
          <w:rtl/>
        </w:rPr>
      </w:pPr>
    </w:p>
    <w:p w14:paraId="1960BAEE" w14:textId="478ACC06" w:rsidR="00504936" w:rsidRDefault="00D70BE5" w:rsidP="00D70BE5">
      <w:pPr>
        <w:pStyle w:val="a5"/>
        <w:numPr>
          <w:ilvl w:val="0"/>
          <w:numId w:val="5"/>
        </w:numPr>
        <w:rPr>
          <w:sz w:val="24"/>
        </w:rPr>
      </w:pPr>
      <w:r w:rsidRPr="00D70BE5">
        <w:rPr>
          <w:rFonts w:hint="cs"/>
          <w:sz w:val="24"/>
          <w:rtl/>
        </w:rPr>
        <w:t xml:space="preserve">כוחות </w:t>
      </w:r>
      <w:r w:rsidRPr="00D70BE5">
        <w:rPr>
          <w:sz w:val="24"/>
          <w:rtl/>
        </w:rPr>
        <w:t>–</w:t>
      </w:r>
      <w:r w:rsidRPr="00D70BE5">
        <w:rPr>
          <w:rFonts w:hint="cs"/>
          <w:sz w:val="24"/>
          <w:rtl/>
        </w:rPr>
        <w:t xml:space="preserve"> קיים תאום מול כל הכוחות.</w:t>
      </w:r>
    </w:p>
    <w:p w14:paraId="2D166013" w14:textId="79DD966A" w:rsidR="00D70BE5" w:rsidRPr="00D70BE5" w:rsidRDefault="00DD28CD" w:rsidP="00D70BE5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קשר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חפ"ק אחוד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יתאם בשעת חרום.</w:t>
      </w:r>
    </w:p>
    <w:p w14:paraId="5486C1F1" w14:textId="08F8723A" w:rsidR="00D70BE5" w:rsidRDefault="00DD28CD" w:rsidP="00D70BE5">
      <w:pPr>
        <w:pStyle w:val="a5"/>
        <w:numPr>
          <w:ilvl w:val="0"/>
          <w:numId w:val="5"/>
        </w:numPr>
        <w:rPr>
          <w:sz w:val="24"/>
        </w:rPr>
      </w:pPr>
      <w:proofErr w:type="spellStart"/>
      <w:r w:rsidRPr="00DD28CD">
        <w:rPr>
          <w:rFonts w:hint="cs"/>
          <w:sz w:val="24"/>
          <w:rtl/>
        </w:rPr>
        <w:t>אוכלוסיה</w:t>
      </w:r>
      <w:proofErr w:type="spellEnd"/>
      <w:r w:rsidRPr="00DD28CD">
        <w:rPr>
          <w:rFonts w:hint="cs"/>
          <w:sz w:val="24"/>
          <w:rtl/>
        </w:rPr>
        <w:t xml:space="preserve"> הציבור מגלה בגרות ואחריות</w:t>
      </w:r>
      <w:r>
        <w:rPr>
          <w:rFonts w:hint="cs"/>
          <w:sz w:val="24"/>
          <w:rtl/>
        </w:rPr>
        <w:t>.</w:t>
      </w:r>
    </w:p>
    <w:p w14:paraId="379A002A" w14:textId="77777777" w:rsidR="00A92D5D" w:rsidRDefault="00A92D5D" w:rsidP="00A92D5D">
      <w:pPr>
        <w:rPr>
          <w:sz w:val="24"/>
          <w:rtl/>
        </w:rPr>
      </w:pPr>
    </w:p>
    <w:p w14:paraId="45A8F953" w14:textId="77777777" w:rsidR="00A92D5D" w:rsidRPr="00A92D5D" w:rsidRDefault="00A92D5D" w:rsidP="00A92D5D">
      <w:pPr>
        <w:rPr>
          <w:sz w:val="24"/>
        </w:rPr>
      </w:pPr>
    </w:p>
    <w:p w14:paraId="2999ED60" w14:textId="27FB914B" w:rsidR="00A92D5D" w:rsidRDefault="00A92D5D" w:rsidP="00A92D5D">
      <w:pPr>
        <w:rPr>
          <w:b/>
          <w:bCs/>
          <w:sz w:val="24"/>
          <w:u w:val="single"/>
          <w:rtl/>
        </w:rPr>
      </w:pPr>
      <w:proofErr w:type="spellStart"/>
      <w:r>
        <w:rPr>
          <w:rFonts w:hint="cs"/>
          <w:b/>
          <w:bCs/>
          <w:sz w:val="24"/>
          <w:u w:val="single"/>
          <w:rtl/>
        </w:rPr>
        <w:t>סע"ר</w:t>
      </w:r>
      <w:proofErr w:type="spellEnd"/>
      <w:r>
        <w:rPr>
          <w:rFonts w:hint="cs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–</w:t>
      </w:r>
      <w:r>
        <w:rPr>
          <w:rFonts w:hint="cs"/>
          <w:b/>
          <w:bCs/>
          <w:sz w:val="24"/>
          <w:u w:val="single"/>
          <w:rtl/>
        </w:rPr>
        <w:t xml:space="preserve"> יבגני</w:t>
      </w:r>
    </w:p>
    <w:p w14:paraId="6B8DF565" w14:textId="77777777" w:rsidR="00A92D5D" w:rsidRDefault="00A92D5D" w:rsidP="00A92D5D">
      <w:pPr>
        <w:rPr>
          <w:b/>
          <w:bCs/>
          <w:sz w:val="24"/>
          <w:u w:val="single"/>
          <w:rtl/>
        </w:rPr>
      </w:pPr>
    </w:p>
    <w:p w14:paraId="4EE42A2E" w14:textId="69DBA94F" w:rsidR="00A92D5D" w:rsidRDefault="00654837" w:rsidP="0065483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ללא שינוי.</w:t>
      </w:r>
    </w:p>
    <w:p w14:paraId="024FE8F1" w14:textId="3E4F7CDD" w:rsidR="00654837" w:rsidRDefault="00654837" w:rsidP="0065483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מבקש לא לחנות על הציר של אדום לבן שיהיה פנוי</w:t>
      </w:r>
    </w:p>
    <w:p w14:paraId="76E6B131" w14:textId="77777777" w:rsidR="00D7667E" w:rsidRDefault="00D7667E" w:rsidP="00D7667E">
      <w:pPr>
        <w:rPr>
          <w:sz w:val="24"/>
          <w:rtl/>
        </w:rPr>
      </w:pPr>
    </w:p>
    <w:p w14:paraId="2888DAA5" w14:textId="6824A527" w:rsidR="00D7667E" w:rsidRDefault="00D7667E" w:rsidP="00D7667E">
      <w:pPr>
        <w:rPr>
          <w:sz w:val="24"/>
          <w:rtl/>
        </w:rPr>
      </w:pPr>
      <w:r>
        <w:rPr>
          <w:rFonts w:hint="cs"/>
          <w:b/>
          <w:bCs/>
          <w:sz w:val="24"/>
          <w:u w:val="single"/>
          <w:rtl/>
        </w:rPr>
        <w:t xml:space="preserve">פלוגה 2 - </w:t>
      </w:r>
      <w:r>
        <w:rPr>
          <w:rFonts w:hint="cs"/>
          <w:sz w:val="24"/>
          <w:rtl/>
        </w:rPr>
        <w:t xml:space="preserve"> בית ספר </w:t>
      </w:r>
      <w:proofErr w:type="spellStart"/>
      <w:r>
        <w:rPr>
          <w:rFonts w:hint="cs"/>
          <w:sz w:val="24"/>
          <w:rtl/>
        </w:rPr>
        <w:t>ליהמן</w:t>
      </w:r>
      <w:proofErr w:type="spellEnd"/>
      <w:r>
        <w:rPr>
          <w:rFonts w:hint="cs"/>
          <w:sz w:val="24"/>
          <w:rtl/>
        </w:rPr>
        <w:t xml:space="preserve"> כשירות מלאה.</w:t>
      </w:r>
    </w:p>
    <w:p w14:paraId="5E962343" w14:textId="77777777" w:rsidR="00331E5B" w:rsidRDefault="00331E5B" w:rsidP="00D7667E">
      <w:pPr>
        <w:rPr>
          <w:sz w:val="24"/>
          <w:rtl/>
        </w:rPr>
      </w:pPr>
    </w:p>
    <w:p w14:paraId="131A0CAF" w14:textId="77777777" w:rsidR="00331E5B" w:rsidRDefault="00331E5B" w:rsidP="00D7667E">
      <w:pPr>
        <w:rPr>
          <w:sz w:val="24"/>
          <w:rtl/>
        </w:rPr>
      </w:pPr>
    </w:p>
    <w:p w14:paraId="70650A39" w14:textId="77777777" w:rsidR="00331E5B" w:rsidRDefault="00331E5B" w:rsidP="00D7667E">
      <w:pPr>
        <w:rPr>
          <w:sz w:val="24"/>
          <w:rtl/>
        </w:rPr>
      </w:pPr>
    </w:p>
    <w:p w14:paraId="72C851DE" w14:textId="77777777" w:rsidR="00331E5B" w:rsidRDefault="00331E5B" w:rsidP="00D7667E">
      <w:pPr>
        <w:rPr>
          <w:sz w:val="24"/>
          <w:rtl/>
        </w:rPr>
      </w:pPr>
    </w:p>
    <w:p w14:paraId="4A70D238" w14:textId="77777777" w:rsidR="00331E5B" w:rsidRDefault="00331E5B" w:rsidP="00D7667E">
      <w:pPr>
        <w:rPr>
          <w:sz w:val="24"/>
          <w:rtl/>
        </w:rPr>
      </w:pPr>
    </w:p>
    <w:p w14:paraId="04E061C7" w14:textId="77777777" w:rsidR="00331E5B" w:rsidRDefault="00331E5B" w:rsidP="00D7667E">
      <w:pPr>
        <w:rPr>
          <w:sz w:val="24"/>
          <w:rtl/>
        </w:rPr>
      </w:pPr>
    </w:p>
    <w:p w14:paraId="215DD12F" w14:textId="77777777" w:rsidR="00331E5B" w:rsidRDefault="00331E5B" w:rsidP="00D7667E">
      <w:pPr>
        <w:rPr>
          <w:sz w:val="24"/>
          <w:rtl/>
        </w:rPr>
      </w:pPr>
    </w:p>
    <w:p w14:paraId="47778F5D" w14:textId="77777777" w:rsidR="00331E5B" w:rsidRDefault="00331E5B" w:rsidP="00D7667E">
      <w:pPr>
        <w:rPr>
          <w:sz w:val="24"/>
          <w:rtl/>
        </w:rPr>
      </w:pPr>
    </w:p>
    <w:p w14:paraId="01EB637F" w14:textId="77777777" w:rsidR="00331E5B" w:rsidRDefault="00331E5B" w:rsidP="00D7667E">
      <w:pPr>
        <w:rPr>
          <w:sz w:val="24"/>
          <w:rtl/>
        </w:rPr>
      </w:pPr>
    </w:p>
    <w:p w14:paraId="530A1A90" w14:textId="77777777" w:rsidR="00331E5B" w:rsidRDefault="00331E5B" w:rsidP="00D7667E">
      <w:pPr>
        <w:rPr>
          <w:sz w:val="24"/>
          <w:rtl/>
        </w:rPr>
      </w:pPr>
    </w:p>
    <w:p w14:paraId="27D13342" w14:textId="77777777" w:rsidR="00D7667E" w:rsidRDefault="00D7667E" w:rsidP="00D7667E">
      <w:pPr>
        <w:rPr>
          <w:sz w:val="24"/>
          <w:rtl/>
        </w:rPr>
      </w:pPr>
    </w:p>
    <w:p w14:paraId="1342B02C" w14:textId="7292157E" w:rsidR="00D7667E" w:rsidRDefault="00331E5B" w:rsidP="00D7667E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מנכ"ל שוקי</w:t>
      </w:r>
    </w:p>
    <w:p w14:paraId="200095BD" w14:textId="77777777" w:rsidR="00331E5B" w:rsidRDefault="00331E5B" w:rsidP="00D7667E">
      <w:pPr>
        <w:rPr>
          <w:b/>
          <w:bCs/>
          <w:sz w:val="24"/>
          <w:u w:val="single"/>
          <w:rtl/>
        </w:rPr>
      </w:pPr>
    </w:p>
    <w:p w14:paraId="2651F9A3" w14:textId="1F3676BE" w:rsidR="008C097F" w:rsidRDefault="005C38A2" w:rsidP="008C097F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מתכונת כוננות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רק עובדים חיוניים נערכים לזמן ממושך </w:t>
      </w:r>
      <w:proofErr w:type="spellStart"/>
      <w:r>
        <w:rPr>
          <w:rFonts w:hint="cs"/>
          <w:sz w:val="24"/>
          <w:rtl/>
        </w:rPr>
        <w:t>להערך</w:t>
      </w:r>
      <w:proofErr w:type="spellEnd"/>
      <w:r>
        <w:rPr>
          <w:rFonts w:hint="cs"/>
          <w:sz w:val="24"/>
          <w:rtl/>
        </w:rPr>
        <w:t xml:space="preserve"> למשמרות</w:t>
      </w:r>
    </w:p>
    <w:p w14:paraId="5A4EF633" w14:textId="77777777" w:rsidR="008C097F" w:rsidRDefault="008C097F" w:rsidP="008C097F">
      <w:pPr>
        <w:rPr>
          <w:sz w:val="24"/>
          <w:rtl/>
        </w:rPr>
      </w:pPr>
    </w:p>
    <w:p w14:paraId="1DD6A6DB" w14:textId="77777777" w:rsidR="008C097F" w:rsidRDefault="008C097F" w:rsidP="008C097F">
      <w:pPr>
        <w:rPr>
          <w:sz w:val="24"/>
          <w:rtl/>
        </w:rPr>
      </w:pPr>
    </w:p>
    <w:p w14:paraId="7E6E5ACA" w14:textId="5153D937" w:rsidR="008C097F" w:rsidRDefault="008C097F" w:rsidP="008C097F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חינוך רוזיליו</w:t>
      </w:r>
    </w:p>
    <w:p w14:paraId="3EBF89A4" w14:textId="77777777" w:rsidR="008C097F" w:rsidRDefault="008C097F" w:rsidP="008C097F">
      <w:pPr>
        <w:rPr>
          <w:b/>
          <w:bCs/>
          <w:sz w:val="24"/>
          <w:u w:val="single"/>
          <w:rtl/>
        </w:rPr>
      </w:pPr>
    </w:p>
    <w:p w14:paraId="6654881B" w14:textId="7247D4CC" w:rsidR="008C097F" w:rsidRDefault="009138F2" w:rsidP="009138F2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אין פעילות חינוכית.</w:t>
      </w:r>
    </w:p>
    <w:p w14:paraId="5CF5CA17" w14:textId="44A8DB0E" w:rsidR="009138F2" w:rsidRDefault="009138F2" w:rsidP="009138F2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ביצוע למידה מרחוק עד להודעה חדשה.</w:t>
      </w:r>
    </w:p>
    <w:p w14:paraId="1FB3286D" w14:textId="77777777" w:rsidR="009138F2" w:rsidRDefault="009138F2" w:rsidP="009138F2">
      <w:pPr>
        <w:rPr>
          <w:sz w:val="24"/>
          <w:rtl/>
        </w:rPr>
      </w:pPr>
    </w:p>
    <w:p w14:paraId="38B852C7" w14:textId="2830F015" w:rsidR="009138F2" w:rsidRDefault="009138F2" w:rsidP="009138F2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הנדסה</w:t>
      </w:r>
    </w:p>
    <w:p w14:paraId="0C822181" w14:textId="77777777" w:rsidR="009138F2" w:rsidRDefault="009138F2" w:rsidP="009138F2">
      <w:pPr>
        <w:rPr>
          <w:b/>
          <w:bCs/>
          <w:sz w:val="24"/>
          <w:u w:val="single"/>
          <w:rtl/>
        </w:rPr>
      </w:pPr>
    </w:p>
    <w:p w14:paraId="4BBE8A98" w14:textId="0786F236" w:rsidR="00331E5B" w:rsidRDefault="009138F2" w:rsidP="000356B3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אין שינוי.</w:t>
      </w:r>
    </w:p>
    <w:p w14:paraId="20A8BC85" w14:textId="77777777" w:rsidR="000356B3" w:rsidRDefault="000356B3" w:rsidP="000356B3">
      <w:pPr>
        <w:rPr>
          <w:sz w:val="24"/>
          <w:rtl/>
        </w:rPr>
      </w:pPr>
    </w:p>
    <w:p w14:paraId="52E8832B" w14:textId="77777777" w:rsidR="000356B3" w:rsidRDefault="000356B3" w:rsidP="000356B3">
      <w:pPr>
        <w:rPr>
          <w:sz w:val="24"/>
          <w:rtl/>
        </w:rPr>
      </w:pPr>
    </w:p>
    <w:p w14:paraId="4E5D3C76" w14:textId="78C7DCD2" w:rsidR="000356B3" w:rsidRDefault="000356B3" w:rsidP="000356B3">
      <w:pPr>
        <w:rPr>
          <w:b/>
          <w:bCs/>
          <w:sz w:val="24"/>
          <w:u w:val="single"/>
          <w:rtl/>
        </w:rPr>
      </w:pPr>
      <w:proofErr w:type="spellStart"/>
      <w:r>
        <w:rPr>
          <w:rFonts w:hint="cs"/>
          <w:b/>
          <w:bCs/>
          <w:sz w:val="24"/>
          <w:u w:val="single"/>
          <w:rtl/>
        </w:rPr>
        <w:t>אוכלוסיה</w:t>
      </w:r>
      <w:proofErr w:type="spellEnd"/>
      <w:r>
        <w:rPr>
          <w:rFonts w:hint="cs"/>
          <w:b/>
          <w:bCs/>
          <w:sz w:val="24"/>
          <w:u w:val="single"/>
          <w:rtl/>
        </w:rPr>
        <w:t xml:space="preserve"> </w:t>
      </w:r>
      <w:r>
        <w:rPr>
          <w:b/>
          <w:bCs/>
          <w:sz w:val="24"/>
          <w:u w:val="single"/>
          <w:rtl/>
        </w:rPr>
        <w:t>–</w:t>
      </w:r>
      <w:r>
        <w:rPr>
          <w:rFonts w:hint="cs"/>
          <w:b/>
          <w:bCs/>
          <w:sz w:val="24"/>
          <w:u w:val="single"/>
          <w:rtl/>
        </w:rPr>
        <w:t xml:space="preserve"> נחמה</w:t>
      </w:r>
    </w:p>
    <w:p w14:paraId="77290DCB" w14:textId="77777777" w:rsidR="000356B3" w:rsidRDefault="000356B3" w:rsidP="000356B3">
      <w:pPr>
        <w:rPr>
          <w:b/>
          <w:bCs/>
          <w:sz w:val="24"/>
          <w:u w:val="single"/>
          <w:rtl/>
        </w:rPr>
      </w:pPr>
    </w:p>
    <w:p w14:paraId="1BF5F5EF" w14:textId="6BC0E784" w:rsidR="000356B3" w:rsidRDefault="000356B3" w:rsidP="000356B3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מחולקים לצוותים </w:t>
      </w:r>
      <w:r w:rsidR="00677DFF">
        <w:rPr>
          <w:rFonts w:hint="cs"/>
          <w:sz w:val="24"/>
          <w:rtl/>
        </w:rPr>
        <w:t>ומרושתים על המשימות.</w:t>
      </w:r>
    </w:p>
    <w:p w14:paraId="446C6D22" w14:textId="51D4C74B" w:rsidR="00677DFF" w:rsidRDefault="00677DFF" w:rsidP="000356B3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מתנדבים ערוכים כ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100 בתוכם בעלי מקצוע.</w:t>
      </w:r>
    </w:p>
    <w:p w14:paraId="0D98BCD1" w14:textId="77777777" w:rsidR="0071706D" w:rsidRDefault="0071706D" w:rsidP="000356B3">
      <w:pPr>
        <w:pStyle w:val="a5"/>
        <w:numPr>
          <w:ilvl w:val="0"/>
          <w:numId w:val="5"/>
        </w:numPr>
        <w:rPr>
          <w:sz w:val="24"/>
        </w:rPr>
      </w:pPr>
    </w:p>
    <w:p w14:paraId="57244CEE" w14:textId="77777777" w:rsidR="00677DFF" w:rsidRDefault="00677DFF" w:rsidP="00677DFF">
      <w:pPr>
        <w:rPr>
          <w:sz w:val="24"/>
          <w:rtl/>
        </w:rPr>
      </w:pPr>
    </w:p>
    <w:p w14:paraId="3525AB6F" w14:textId="38769E82" w:rsidR="00677DFF" w:rsidRDefault="0071706D" w:rsidP="00677DFF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לוגיסטיקה</w:t>
      </w:r>
    </w:p>
    <w:p w14:paraId="34A70414" w14:textId="77777777" w:rsidR="0071706D" w:rsidRDefault="0071706D" w:rsidP="00677DFF">
      <w:pPr>
        <w:rPr>
          <w:b/>
          <w:bCs/>
          <w:sz w:val="24"/>
          <w:u w:val="single"/>
          <w:rtl/>
        </w:rPr>
      </w:pPr>
    </w:p>
    <w:p w14:paraId="66CF0824" w14:textId="590D4AA1" w:rsidR="0071706D" w:rsidRDefault="0071706D" w:rsidP="0071706D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ללא שינוי.</w:t>
      </w:r>
    </w:p>
    <w:p w14:paraId="6675EB85" w14:textId="540DAF91" w:rsidR="0071706D" w:rsidRDefault="0071706D" w:rsidP="0071706D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היה מחסור בחלב מחר תהיה השלמה</w:t>
      </w:r>
      <w:r w:rsidR="009F1F09">
        <w:rPr>
          <w:rFonts w:hint="cs"/>
          <w:sz w:val="24"/>
          <w:rtl/>
        </w:rPr>
        <w:t>.</w:t>
      </w:r>
    </w:p>
    <w:p w14:paraId="537F079D" w14:textId="77777777" w:rsidR="001C12B1" w:rsidRDefault="001C12B1" w:rsidP="001C12B1">
      <w:pPr>
        <w:rPr>
          <w:sz w:val="24"/>
          <w:rtl/>
        </w:rPr>
      </w:pPr>
    </w:p>
    <w:p w14:paraId="256DC22A" w14:textId="3B37C4E8" w:rsidR="001C12B1" w:rsidRDefault="001C12B1" w:rsidP="001C12B1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מידע לציבור</w:t>
      </w:r>
    </w:p>
    <w:p w14:paraId="7434B696" w14:textId="77777777" w:rsidR="001C12B1" w:rsidRDefault="001C12B1" w:rsidP="001C12B1">
      <w:pPr>
        <w:rPr>
          <w:b/>
          <w:bCs/>
          <w:sz w:val="24"/>
          <w:u w:val="single"/>
          <w:rtl/>
        </w:rPr>
      </w:pPr>
    </w:p>
    <w:p w14:paraId="296C9E81" w14:textId="12E95FCE" w:rsidR="001C12B1" w:rsidRDefault="001C12B1" w:rsidP="001C12B1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חידוד הנחיות לציבור לגבי מדיניות פיקוד העור</w:t>
      </w:r>
      <w:r w:rsidR="0006542D">
        <w:rPr>
          <w:rFonts w:hint="cs"/>
          <w:sz w:val="24"/>
          <w:rtl/>
        </w:rPr>
        <w:t>.</w:t>
      </w:r>
    </w:p>
    <w:p w14:paraId="796A138A" w14:textId="77777777" w:rsidR="0006542D" w:rsidRDefault="0006542D" w:rsidP="0006542D">
      <w:pPr>
        <w:rPr>
          <w:sz w:val="24"/>
          <w:rtl/>
        </w:rPr>
      </w:pPr>
    </w:p>
    <w:p w14:paraId="7FA56207" w14:textId="4B0EA588" w:rsidR="0006542D" w:rsidRDefault="0006542D" w:rsidP="0006542D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פרופסור גדי סער</w:t>
      </w:r>
    </w:p>
    <w:p w14:paraId="3F749076" w14:textId="77777777" w:rsidR="0006542D" w:rsidRDefault="0006542D" w:rsidP="0006542D">
      <w:pPr>
        <w:rPr>
          <w:b/>
          <w:bCs/>
          <w:sz w:val="24"/>
          <w:u w:val="single"/>
          <w:rtl/>
        </w:rPr>
      </w:pPr>
    </w:p>
    <w:p w14:paraId="4FDF76EE" w14:textId="7023F8C2" w:rsidR="0006542D" w:rsidRDefault="0006542D" w:rsidP="0006542D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הפעילות במירא</w:t>
      </w:r>
      <w:r w:rsidR="00521F3F">
        <w:rPr>
          <w:rFonts w:hint="cs"/>
          <w:sz w:val="24"/>
          <w:rtl/>
        </w:rPr>
        <w:t>ז' בתגבור.</w:t>
      </w:r>
    </w:p>
    <w:p w14:paraId="576629EE" w14:textId="77777777" w:rsidR="00521F3F" w:rsidRDefault="00521F3F" w:rsidP="00521F3F">
      <w:pPr>
        <w:rPr>
          <w:sz w:val="24"/>
          <w:rtl/>
        </w:rPr>
      </w:pPr>
    </w:p>
    <w:p w14:paraId="4A67EDC2" w14:textId="7876B9DB" w:rsidR="00521F3F" w:rsidRDefault="00521F3F" w:rsidP="00521F3F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לירון מנהל תחנה פסיכולוגית</w:t>
      </w:r>
    </w:p>
    <w:p w14:paraId="06C18548" w14:textId="77777777" w:rsidR="00521F3F" w:rsidRDefault="00521F3F" w:rsidP="00521F3F">
      <w:pPr>
        <w:rPr>
          <w:b/>
          <w:bCs/>
          <w:sz w:val="24"/>
          <w:u w:val="single"/>
          <w:rtl/>
        </w:rPr>
      </w:pPr>
    </w:p>
    <w:p w14:paraId="6FE0A7CE" w14:textId="28741DB5" w:rsidR="00917566" w:rsidRDefault="00521F3F" w:rsidP="00917566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ערוכי</w:t>
      </w:r>
      <w:r w:rsidR="00917566">
        <w:rPr>
          <w:rFonts w:hint="cs"/>
          <w:sz w:val="24"/>
          <w:rtl/>
        </w:rPr>
        <w:t xml:space="preserve">ם </w:t>
      </w:r>
      <w:r w:rsidR="00917566">
        <w:rPr>
          <w:sz w:val="24"/>
          <w:rtl/>
        </w:rPr>
        <w:t>–</w:t>
      </w:r>
      <w:r w:rsidR="00917566">
        <w:rPr>
          <w:rFonts w:hint="cs"/>
          <w:sz w:val="24"/>
          <w:rtl/>
        </w:rPr>
        <w:t xml:space="preserve"> הציבור מתנהג בבגרות </w:t>
      </w:r>
      <w:r w:rsidR="00917566">
        <w:rPr>
          <w:sz w:val="24"/>
          <w:rtl/>
        </w:rPr>
        <w:t>–</w:t>
      </w:r>
      <w:r w:rsidR="00917566">
        <w:rPr>
          <w:rFonts w:hint="cs"/>
          <w:sz w:val="24"/>
          <w:rtl/>
        </w:rPr>
        <w:t xml:space="preserve"> יש תחושה של שליטה.</w:t>
      </w:r>
    </w:p>
    <w:p w14:paraId="075DF0F4" w14:textId="77777777" w:rsidR="00917566" w:rsidRDefault="00917566" w:rsidP="00917566">
      <w:pPr>
        <w:rPr>
          <w:sz w:val="24"/>
          <w:rtl/>
        </w:rPr>
      </w:pPr>
    </w:p>
    <w:p w14:paraId="5988D635" w14:textId="5F1F0BF8" w:rsidR="00917566" w:rsidRDefault="00917566" w:rsidP="00917566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יהודה בצלאל</w:t>
      </w:r>
    </w:p>
    <w:p w14:paraId="68CA9723" w14:textId="77777777" w:rsidR="00F826F0" w:rsidRDefault="00F826F0" w:rsidP="00917566">
      <w:pPr>
        <w:rPr>
          <w:b/>
          <w:bCs/>
          <w:sz w:val="24"/>
          <w:u w:val="single"/>
          <w:rtl/>
        </w:rPr>
      </w:pPr>
    </w:p>
    <w:p w14:paraId="23854C9A" w14:textId="4156CFAB" w:rsidR="00F826F0" w:rsidRDefault="00233F3D" w:rsidP="00233F3D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יש הרבה כוחות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התאום הוא הכי חשוב </w:t>
      </w:r>
      <w:r w:rsidR="00D337CA">
        <w:rPr>
          <w:sz w:val="24"/>
          <w:rtl/>
        </w:rPr>
        <w:t>–</w:t>
      </w:r>
      <w:r w:rsidR="00D337CA">
        <w:rPr>
          <w:rFonts w:hint="cs"/>
          <w:sz w:val="24"/>
          <w:rtl/>
        </w:rPr>
        <w:t xml:space="preserve"> מנהל תחנת משטרה מנהל במקרה של אירוע.</w:t>
      </w:r>
    </w:p>
    <w:p w14:paraId="01B5DB35" w14:textId="77777777" w:rsidR="00D337CA" w:rsidRDefault="00D337CA" w:rsidP="00D337CA">
      <w:pPr>
        <w:rPr>
          <w:sz w:val="24"/>
          <w:rtl/>
        </w:rPr>
      </w:pPr>
    </w:p>
    <w:p w14:paraId="117866E5" w14:textId="77777777" w:rsidR="00D44FB6" w:rsidRDefault="00D44FB6" w:rsidP="00D337CA">
      <w:pPr>
        <w:rPr>
          <w:sz w:val="24"/>
          <w:rtl/>
        </w:rPr>
      </w:pPr>
    </w:p>
    <w:p w14:paraId="2BDC8DF5" w14:textId="77777777" w:rsidR="00D44FB6" w:rsidRDefault="00D44FB6" w:rsidP="00D337CA">
      <w:pPr>
        <w:rPr>
          <w:sz w:val="24"/>
          <w:rtl/>
        </w:rPr>
      </w:pPr>
    </w:p>
    <w:p w14:paraId="4BE9B6A3" w14:textId="77777777" w:rsidR="00D44FB6" w:rsidRDefault="00D44FB6" w:rsidP="00D337CA">
      <w:pPr>
        <w:rPr>
          <w:sz w:val="24"/>
          <w:rtl/>
        </w:rPr>
      </w:pPr>
    </w:p>
    <w:p w14:paraId="6EEAC84D" w14:textId="77777777" w:rsidR="00D44FB6" w:rsidRDefault="00D44FB6" w:rsidP="00D337CA">
      <w:pPr>
        <w:rPr>
          <w:sz w:val="24"/>
          <w:rtl/>
        </w:rPr>
      </w:pPr>
    </w:p>
    <w:p w14:paraId="3811C135" w14:textId="77777777" w:rsidR="00D44FB6" w:rsidRDefault="00D44FB6" w:rsidP="00D337CA">
      <w:pPr>
        <w:rPr>
          <w:sz w:val="24"/>
          <w:rtl/>
        </w:rPr>
      </w:pPr>
    </w:p>
    <w:p w14:paraId="2584710B" w14:textId="77777777" w:rsidR="00D44FB6" w:rsidRDefault="00D44FB6" w:rsidP="00D337CA">
      <w:pPr>
        <w:rPr>
          <w:sz w:val="24"/>
          <w:rtl/>
        </w:rPr>
      </w:pPr>
    </w:p>
    <w:p w14:paraId="1E874404" w14:textId="77777777" w:rsidR="00D44FB6" w:rsidRDefault="00D44FB6" w:rsidP="00D337CA">
      <w:pPr>
        <w:rPr>
          <w:sz w:val="24"/>
          <w:rtl/>
        </w:rPr>
      </w:pPr>
    </w:p>
    <w:p w14:paraId="7BF18265" w14:textId="77777777" w:rsidR="00D44FB6" w:rsidRDefault="00D44FB6" w:rsidP="00D337CA">
      <w:pPr>
        <w:rPr>
          <w:sz w:val="24"/>
          <w:rtl/>
        </w:rPr>
      </w:pPr>
    </w:p>
    <w:p w14:paraId="3AD0889A" w14:textId="77777777" w:rsidR="00D44FB6" w:rsidRDefault="00D44FB6" w:rsidP="00D337CA">
      <w:pPr>
        <w:rPr>
          <w:sz w:val="24"/>
          <w:rtl/>
        </w:rPr>
      </w:pPr>
    </w:p>
    <w:p w14:paraId="62E57B97" w14:textId="77777777" w:rsidR="00D44FB6" w:rsidRDefault="00D44FB6" w:rsidP="00D337CA">
      <w:pPr>
        <w:rPr>
          <w:sz w:val="24"/>
          <w:rtl/>
        </w:rPr>
      </w:pPr>
    </w:p>
    <w:p w14:paraId="16B82E93" w14:textId="77777777" w:rsidR="00D44FB6" w:rsidRDefault="00D44FB6" w:rsidP="00D337CA">
      <w:pPr>
        <w:rPr>
          <w:sz w:val="24"/>
          <w:rtl/>
        </w:rPr>
      </w:pPr>
    </w:p>
    <w:p w14:paraId="41E5EECE" w14:textId="77777777" w:rsidR="00D44FB6" w:rsidRDefault="00D44FB6" w:rsidP="00D337CA">
      <w:pPr>
        <w:rPr>
          <w:sz w:val="24"/>
          <w:rtl/>
        </w:rPr>
      </w:pPr>
    </w:p>
    <w:p w14:paraId="089EE8A0" w14:textId="77777777" w:rsidR="00D44FB6" w:rsidRDefault="00D44FB6" w:rsidP="00D337CA">
      <w:pPr>
        <w:rPr>
          <w:sz w:val="24"/>
          <w:rtl/>
        </w:rPr>
      </w:pPr>
    </w:p>
    <w:p w14:paraId="17CC1FA3" w14:textId="77777777" w:rsidR="00D44FB6" w:rsidRDefault="00D44FB6" w:rsidP="00D337CA">
      <w:pPr>
        <w:rPr>
          <w:sz w:val="24"/>
          <w:rtl/>
        </w:rPr>
      </w:pPr>
    </w:p>
    <w:p w14:paraId="7E9F428E" w14:textId="77777777" w:rsidR="00D44FB6" w:rsidRDefault="00D44FB6" w:rsidP="00D337CA">
      <w:pPr>
        <w:rPr>
          <w:sz w:val="24"/>
          <w:rtl/>
        </w:rPr>
      </w:pPr>
    </w:p>
    <w:p w14:paraId="48108999" w14:textId="77777777" w:rsidR="00D44FB6" w:rsidRDefault="00D44FB6" w:rsidP="00D337CA">
      <w:pPr>
        <w:rPr>
          <w:sz w:val="24"/>
          <w:rtl/>
        </w:rPr>
      </w:pPr>
    </w:p>
    <w:p w14:paraId="0BC6F5FC" w14:textId="005A298B" w:rsidR="00D337CA" w:rsidRDefault="00C83497" w:rsidP="00D337CA">
      <w:pPr>
        <w:rPr>
          <w:b/>
          <w:bCs/>
          <w:sz w:val="24"/>
          <w:u w:val="single"/>
          <w:rtl/>
        </w:rPr>
      </w:pPr>
      <w:r>
        <w:rPr>
          <w:rFonts w:hint="cs"/>
          <w:b/>
          <w:bCs/>
          <w:sz w:val="24"/>
          <w:u w:val="single"/>
          <w:rtl/>
        </w:rPr>
        <w:t>ראש העיר -בני ביטון</w:t>
      </w:r>
    </w:p>
    <w:p w14:paraId="5BFB2789" w14:textId="77777777" w:rsidR="00C83497" w:rsidRDefault="00C83497" w:rsidP="00D337CA">
      <w:pPr>
        <w:rPr>
          <w:b/>
          <w:bCs/>
          <w:sz w:val="24"/>
          <w:u w:val="single"/>
          <w:rtl/>
        </w:rPr>
      </w:pPr>
    </w:p>
    <w:p w14:paraId="298FB85C" w14:textId="552E7539" w:rsidR="00C83497" w:rsidRDefault="00C330F8" w:rsidP="00C83497">
      <w:pPr>
        <w:pStyle w:val="a5"/>
        <w:numPr>
          <w:ilvl w:val="0"/>
          <w:numId w:val="5"/>
        </w:numPr>
        <w:rPr>
          <w:b/>
          <w:bCs/>
          <w:sz w:val="24"/>
          <w:u w:val="single"/>
        </w:rPr>
      </w:pPr>
      <w:r>
        <w:rPr>
          <w:rFonts w:hint="cs"/>
          <w:sz w:val="24"/>
          <w:rtl/>
        </w:rPr>
        <w:t>שולחן עגול מספרי 1 בסיום הערכת מצב</w:t>
      </w:r>
      <w:r>
        <w:rPr>
          <w:rFonts w:hint="cs"/>
          <w:b/>
          <w:bCs/>
          <w:sz w:val="24"/>
          <w:u w:val="single"/>
          <w:rtl/>
        </w:rPr>
        <w:t>.</w:t>
      </w:r>
    </w:p>
    <w:p w14:paraId="17BC7BFB" w14:textId="1ED16273" w:rsidR="00C330F8" w:rsidRDefault="00C330F8" w:rsidP="00C83497">
      <w:pPr>
        <w:pStyle w:val="a5"/>
        <w:numPr>
          <w:ilvl w:val="0"/>
          <w:numId w:val="5"/>
        </w:numPr>
        <w:rPr>
          <w:sz w:val="24"/>
        </w:rPr>
      </w:pPr>
      <w:r w:rsidRPr="00C330F8">
        <w:rPr>
          <w:rFonts w:hint="cs"/>
          <w:sz w:val="24"/>
          <w:rtl/>
        </w:rPr>
        <w:t>מפקד האירוע במידה ויהיה מפקד תחנת דימונה להקשיב להנחיות</w:t>
      </w:r>
      <w:r w:rsidR="000B31FE">
        <w:rPr>
          <w:rFonts w:hint="cs"/>
          <w:sz w:val="24"/>
          <w:rtl/>
        </w:rPr>
        <w:t>.</w:t>
      </w:r>
    </w:p>
    <w:p w14:paraId="4F43F0D9" w14:textId="11D1DA9B" w:rsidR="000B31FE" w:rsidRDefault="000B31FE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יחידת </w:t>
      </w:r>
      <w:proofErr w:type="spellStart"/>
      <w:r>
        <w:rPr>
          <w:rFonts w:hint="cs"/>
          <w:sz w:val="24"/>
          <w:rtl/>
        </w:rPr>
        <w:t>סע"ר</w:t>
      </w:r>
      <w:proofErr w:type="spellEnd"/>
      <w:r>
        <w:rPr>
          <w:rFonts w:hint="cs"/>
          <w:sz w:val="24"/>
          <w:rtl/>
        </w:rPr>
        <w:t xml:space="preserve">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4 גוררים איתנו.</w:t>
      </w:r>
    </w:p>
    <w:p w14:paraId="5D3EDDA6" w14:textId="4E18F4F0" w:rsidR="000B31FE" w:rsidRDefault="000B31FE" w:rsidP="00C83497">
      <w:pPr>
        <w:pStyle w:val="a5"/>
        <w:numPr>
          <w:ilvl w:val="0"/>
          <w:numId w:val="5"/>
        </w:numPr>
        <w:rPr>
          <w:sz w:val="24"/>
        </w:rPr>
      </w:pPr>
      <w:proofErr w:type="spellStart"/>
      <w:r>
        <w:rPr>
          <w:rFonts w:hint="cs"/>
          <w:sz w:val="24"/>
          <w:rtl/>
        </w:rPr>
        <w:t>למחרכ</w:t>
      </w:r>
      <w:proofErr w:type="spellEnd"/>
      <w:r>
        <w:rPr>
          <w:rFonts w:hint="cs"/>
          <w:sz w:val="24"/>
          <w:rtl/>
        </w:rPr>
        <w:t xml:space="preserve">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כל יחידת </w:t>
      </w:r>
      <w:proofErr w:type="spellStart"/>
      <w:r>
        <w:rPr>
          <w:rFonts w:hint="cs"/>
          <w:sz w:val="24"/>
          <w:rtl/>
        </w:rPr>
        <w:t>הסע"ר</w:t>
      </w:r>
      <w:proofErr w:type="spellEnd"/>
      <w:r>
        <w:rPr>
          <w:rFonts w:hint="cs"/>
          <w:sz w:val="24"/>
          <w:rtl/>
        </w:rPr>
        <w:t xml:space="preserve"> מוכנה + אגף </w:t>
      </w:r>
      <w:r w:rsidR="00020427">
        <w:rPr>
          <w:rFonts w:hint="cs"/>
          <w:sz w:val="24"/>
          <w:rtl/>
        </w:rPr>
        <w:t>שפ"ע לטובת טיפול במקלטים.</w:t>
      </w:r>
    </w:p>
    <w:p w14:paraId="07A4BB86" w14:textId="4F407463" w:rsidR="00020427" w:rsidRDefault="00020427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כל עובדי העירייה יהיו שותפים לתורנויות, תשלום שכר מלא עד להודעה חדשה.</w:t>
      </w:r>
    </w:p>
    <w:p w14:paraId="6A5F63EC" w14:textId="210D1282" w:rsidR="00020427" w:rsidRDefault="002E552A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לקראת לילה לבן לא פשוט אנחנו בכוננות שיא.</w:t>
      </w:r>
    </w:p>
    <w:p w14:paraId="46549AD0" w14:textId="5C14E0EB" w:rsidR="002E552A" w:rsidRDefault="002E552A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ליחידות צה"ל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כל מה שאתם צריכים אנחנו </w:t>
      </w:r>
      <w:r w:rsidR="00172823">
        <w:rPr>
          <w:rFonts w:hint="cs"/>
          <w:sz w:val="24"/>
          <w:rtl/>
        </w:rPr>
        <w:t>בשבילכם.</w:t>
      </w:r>
    </w:p>
    <w:p w14:paraId="7755CDF0" w14:textId="5257EE55" w:rsidR="00172823" w:rsidRDefault="00172823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הקפדה על הנחיות פיקוד העורף.</w:t>
      </w:r>
    </w:p>
    <w:p w14:paraId="65074E8A" w14:textId="7F474FD3" w:rsidR="00172823" w:rsidRDefault="00172823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בזמן </w:t>
      </w:r>
      <w:proofErr w:type="spellStart"/>
      <w:r>
        <w:rPr>
          <w:rFonts w:hint="cs"/>
          <w:sz w:val="24"/>
          <w:rtl/>
        </w:rPr>
        <w:t>ארוע</w:t>
      </w:r>
      <w:proofErr w:type="spellEnd"/>
      <w:r>
        <w:rPr>
          <w:rFonts w:hint="cs"/>
          <w:sz w:val="24"/>
          <w:rtl/>
        </w:rPr>
        <w:t xml:space="preserve"> מי שיוצא זה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בני, מוטי, רווחה</w:t>
      </w:r>
      <w:r w:rsidR="00E616FB">
        <w:rPr>
          <w:rFonts w:hint="cs"/>
          <w:sz w:val="24"/>
          <w:rtl/>
        </w:rPr>
        <w:t>, ת"פ משטרת ישראל.</w:t>
      </w:r>
    </w:p>
    <w:p w14:paraId="1C752F59" w14:textId="6543E51F" w:rsidR="00E616FB" w:rsidRDefault="00E616FB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תגבור מוקדניות ומתן מענה רגוע לתושבים.</w:t>
      </w:r>
    </w:p>
    <w:p w14:paraId="0982A625" w14:textId="2DF5B3D9" w:rsidR="00E616FB" w:rsidRDefault="00E616FB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 xml:space="preserve">תיקוני חשמל </w:t>
      </w:r>
      <w:r>
        <w:rPr>
          <w:sz w:val="24"/>
          <w:rtl/>
        </w:rPr>
        <w:t>–</w:t>
      </w:r>
      <w:r>
        <w:rPr>
          <w:rFonts w:hint="cs"/>
          <w:sz w:val="24"/>
          <w:rtl/>
        </w:rPr>
        <w:t xml:space="preserve"> לכולם כולל לפערי משלמי חשמל.</w:t>
      </w:r>
    </w:p>
    <w:p w14:paraId="3C5BE38A" w14:textId="71666AA0" w:rsidR="00E616FB" w:rsidRDefault="00E616FB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תגבור אגף שפ"ע ואגף רווחה .</w:t>
      </w:r>
    </w:p>
    <w:p w14:paraId="2E136DED" w14:textId="3448F70C" w:rsidR="00E616FB" w:rsidRDefault="00E616FB" w:rsidP="00C83497">
      <w:pPr>
        <w:pStyle w:val="a5"/>
        <w:numPr>
          <w:ilvl w:val="0"/>
          <w:numId w:val="5"/>
        </w:numPr>
        <w:rPr>
          <w:sz w:val="24"/>
        </w:rPr>
      </w:pPr>
      <w:r>
        <w:rPr>
          <w:rFonts w:hint="cs"/>
          <w:sz w:val="24"/>
          <w:rtl/>
        </w:rPr>
        <w:t>יש זמן הת</w:t>
      </w:r>
      <w:r w:rsidR="00255715">
        <w:rPr>
          <w:rFonts w:hint="cs"/>
          <w:sz w:val="24"/>
          <w:rtl/>
        </w:rPr>
        <w:t>רעה מספיר להערכות מיטבית.</w:t>
      </w:r>
    </w:p>
    <w:p w14:paraId="507635C9" w14:textId="77777777" w:rsidR="00255715" w:rsidRDefault="00255715" w:rsidP="00255715">
      <w:pPr>
        <w:pStyle w:val="a5"/>
        <w:rPr>
          <w:sz w:val="24"/>
          <w:rtl/>
        </w:rPr>
      </w:pPr>
    </w:p>
    <w:p w14:paraId="58597548" w14:textId="77777777" w:rsidR="00255715" w:rsidRDefault="00255715" w:rsidP="00255715">
      <w:pPr>
        <w:pStyle w:val="a5"/>
        <w:rPr>
          <w:sz w:val="24"/>
          <w:rtl/>
        </w:rPr>
      </w:pPr>
    </w:p>
    <w:p w14:paraId="2B0ECB7F" w14:textId="77777777" w:rsidR="00255715" w:rsidRDefault="00255715" w:rsidP="00255715">
      <w:pPr>
        <w:pStyle w:val="a5"/>
        <w:rPr>
          <w:sz w:val="24"/>
          <w:rtl/>
        </w:rPr>
      </w:pPr>
    </w:p>
    <w:p w14:paraId="60CBE6F0" w14:textId="77777777" w:rsidR="00255715" w:rsidRDefault="00255715" w:rsidP="00255715">
      <w:pPr>
        <w:pStyle w:val="a5"/>
        <w:rPr>
          <w:sz w:val="24"/>
          <w:rtl/>
        </w:rPr>
      </w:pPr>
    </w:p>
    <w:p w14:paraId="61C032A8" w14:textId="77777777" w:rsidR="00255715" w:rsidRDefault="00255715" w:rsidP="00255715">
      <w:pPr>
        <w:pStyle w:val="a5"/>
        <w:rPr>
          <w:sz w:val="24"/>
          <w:rtl/>
        </w:rPr>
      </w:pPr>
    </w:p>
    <w:p w14:paraId="118557BC" w14:textId="05F14BBE" w:rsidR="00255715" w:rsidRDefault="00255715" w:rsidP="00255715">
      <w:pPr>
        <w:pStyle w:val="a5"/>
        <w:rPr>
          <w:sz w:val="24"/>
          <w:rtl/>
        </w:rPr>
      </w:pPr>
      <w:r>
        <w:rPr>
          <w:rFonts w:hint="cs"/>
          <w:sz w:val="24"/>
          <w:rtl/>
        </w:rPr>
        <w:t xml:space="preserve">  </w:t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sz w:val="24"/>
          <w:rtl/>
        </w:rPr>
        <w:tab/>
      </w:r>
      <w:r>
        <w:rPr>
          <w:rFonts w:hint="cs"/>
          <w:sz w:val="24"/>
          <w:rtl/>
        </w:rPr>
        <w:t>רשם"  נדב אלמלם</w:t>
      </w:r>
      <w:r w:rsidR="007B3F60">
        <w:rPr>
          <w:rFonts w:hint="cs"/>
          <w:sz w:val="24"/>
          <w:rtl/>
        </w:rPr>
        <w:t>.</w:t>
      </w:r>
    </w:p>
    <w:p w14:paraId="5A6CD3CA" w14:textId="77777777" w:rsidR="007B3F60" w:rsidRDefault="007B3F60" w:rsidP="00255715">
      <w:pPr>
        <w:pStyle w:val="a5"/>
        <w:rPr>
          <w:sz w:val="24"/>
          <w:rtl/>
        </w:rPr>
      </w:pPr>
    </w:p>
    <w:p w14:paraId="27A5E6F2" w14:textId="77777777" w:rsidR="007B3F60" w:rsidRDefault="007B3F60" w:rsidP="00255715">
      <w:pPr>
        <w:pStyle w:val="a5"/>
        <w:rPr>
          <w:sz w:val="24"/>
          <w:rtl/>
        </w:rPr>
      </w:pPr>
    </w:p>
    <w:p w14:paraId="79CF7A45" w14:textId="77777777" w:rsidR="007B3F60" w:rsidRPr="00C330F8" w:rsidRDefault="007B3F60" w:rsidP="00255715">
      <w:pPr>
        <w:pStyle w:val="a5"/>
        <w:rPr>
          <w:sz w:val="24"/>
          <w:rtl/>
        </w:rPr>
      </w:pPr>
    </w:p>
    <w:p w14:paraId="60174B81" w14:textId="77777777" w:rsidR="00C83497" w:rsidRDefault="00C83497" w:rsidP="00D337CA">
      <w:pPr>
        <w:rPr>
          <w:b/>
          <w:bCs/>
          <w:sz w:val="24"/>
          <w:u w:val="single"/>
          <w:rtl/>
        </w:rPr>
      </w:pPr>
    </w:p>
    <w:p w14:paraId="5B79E8D4" w14:textId="77777777" w:rsidR="00C83497" w:rsidRDefault="00C83497" w:rsidP="00D337CA">
      <w:pPr>
        <w:rPr>
          <w:b/>
          <w:bCs/>
          <w:sz w:val="24"/>
          <w:u w:val="single"/>
          <w:rtl/>
        </w:rPr>
      </w:pPr>
    </w:p>
    <w:p w14:paraId="62F1BA5F" w14:textId="77777777" w:rsidR="00C83497" w:rsidRPr="00C83497" w:rsidRDefault="00C83497" w:rsidP="00D337CA">
      <w:pPr>
        <w:rPr>
          <w:b/>
          <w:bCs/>
          <w:sz w:val="24"/>
          <w:u w:val="single"/>
        </w:rPr>
      </w:pPr>
    </w:p>
    <w:p w14:paraId="5B9DE7B4" w14:textId="77777777" w:rsidR="0071706D" w:rsidRPr="00677DFF" w:rsidRDefault="0071706D" w:rsidP="00677DFF">
      <w:pPr>
        <w:rPr>
          <w:b/>
          <w:bCs/>
          <w:sz w:val="24"/>
          <w:u w:val="single"/>
        </w:rPr>
      </w:pPr>
    </w:p>
    <w:p w14:paraId="2F56091B" w14:textId="3AE3AB71" w:rsidR="00677DFF" w:rsidRPr="000356B3" w:rsidRDefault="00677DFF" w:rsidP="00677DFF">
      <w:pPr>
        <w:pStyle w:val="a5"/>
        <w:rPr>
          <w:sz w:val="24"/>
          <w:rtl/>
        </w:rPr>
      </w:pPr>
    </w:p>
    <w:p w14:paraId="7BD95527" w14:textId="77777777" w:rsidR="00D7667E" w:rsidRPr="00D7667E" w:rsidRDefault="00D7667E" w:rsidP="00D7667E">
      <w:pPr>
        <w:rPr>
          <w:sz w:val="24"/>
          <w:rtl/>
        </w:rPr>
      </w:pPr>
    </w:p>
    <w:p w14:paraId="7C5BFD8C" w14:textId="77777777" w:rsidR="00C94FC0" w:rsidRDefault="00C94FC0" w:rsidP="00C94FC0">
      <w:pPr>
        <w:rPr>
          <w:b/>
          <w:bCs/>
          <w:sz w:val="24"/>
          <w:u w:val="single"/>
          <w:rtl/>
        </w:rPr>
      </w:pPr>
    </w:p>
    <w:p w14:paraId="67C48553" w14:textId="5A6C007F" w:rsidR="00C255AE" w:rsidRPr="00C94FC0" w:rsidRDefault="00C255AE" w:rsidP="00C94FC0">
      <w:pPr>
        <w:rPr>
          <w:sz w:val="24"/>
          <w:rtl/>
        </w:rPr>
      </w:pPr>
      <w:r w:rsidRPr="00C94FC0">
        <w:rPr>
          <w:rFonts w:hint="cs"/>
          <w:sz w:val="24"/>
          <w:rtl/>
        </w:rPr>
        <w:t xml:space="preserve"> </w:t>
      </w:r>
    </w:p>
    <w:sectPr w:rsidR="00C255AE" w:rsidRPr="00C94FC0" w:rsidSect="00C4394D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9DF9" w14:textId="77777777" w:rsidR="00A8606C" w:rsidRDefault="00A8606C" w:rsidP="004B5A4A">
      <w:r>
        <w:separator/>
      </w:r>
    </w:p>
  </w:endnote>
  <w:endnote w:type="continuationSeparator" w:id="0">
    <w:p w14:paraId="7CC306C5" w14:textId="77777777" w:rsidR="00A8606C" w:rsidRDefault="00A8606C" w:rsidP="004B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D967" w14:textId="77777777" w:rsidR="004B5A4A" w:rsidRPr="001477E0" w:rsidRDefault="001477E0" w:rsidP="00305641">
    <w:pPr>
      <w:pStyle w:val="a8"/>
      <w:pBdr>
        <w:top w:val="thinThickSmallGap" w:sz="24" w:space="1" w:color="622423" w:themeColor="accent2" w:themeShade="7F"/>
      </w:pBdr>
      <w:rPr>
        <w:rFonts w:ascii="David" w:eastAsiaTheme="majorEastAsia" w:hAnsi="David"/>
        <w:b/>
        <w:bCs/>
        <w:sz w:val="20"/>
        <w:szCs w:val="28"/>
      </w:rPr>
    </w:pPr>
    <w:r>
      <w:rPr>
        <w:rFonts w:ascii="David" w:eastAsiaTheme="majorEastAsia" w:hAnsi="David" w:hint="cs"/>
        <w:b/>
        <w:bCs/>
        <w:sz w:val="20"/>
        <w:szCs w:val="28"/>
        <w:rtl/>
      </w:rPr>
      <w:t xml:space="preserve">            </w:t>
    </w:r>
    <w:r w:rsidRPr="001477E0">
      <w:rPr>
        <w:rFonts w:ascii="David" w:eastAsiaTheme="majorEastAsia" w:hAnsi="David"/>
        <w:b/>
        <w:bCs/>
        <w:sz w:val="20"/>
        <w:szCs w:val="28"/>
        <w:rtl/>
      </w:rPr>
      <w:t>עיריית דימונה  ת.ד. 1 דימונה טל' 08-6563</w:t>
    </w:r>
    <w:r w:rsidR="00305641">
      <w:rPr>
        <w:rFonts w:ascii="David" w:eastAsiaTheme="majorEastAsia" w:hAnsi="David" w:hint="cs"/>
        <w:b/>
        <w:bCs/>
        <w:sz w:val="20"/>
        <w:szCs w:val="28"/>
        <w:rtl/>
      </w:rPr>
      <w:t>197</w:t>
    </w:r>
    <w:r w:rsidRPr="001477E0">
      <w:rPr>
        <w:rFonts w:ascii="David" w:eastAsiaTheme="majorEastAsia" w:hAnsi="David"/>
        <w:b/>
        <w:bCs/>
        <w:sz w:val="20"/>
        <w:szCs w:val="28"/>
        <w:rtl/>
      </w:rPr>
      <w:t xml:space="preserve">  פקס 08-6572330</w:t>
    </w:r>
  </w:p>
  <w:p w14:paraId="6578FF89" w14:textId="77777777" w:rsidR="004B5A4A" w:rsidRPr="001477E0" w:rsidRDefault="001477E0" w:rsidP="00305641">
    <w:pPr>
      <w:pStyle w:val="a8"/>
      <w:rPr>
        <w:rFonts w:ascii="David" w:hAnsi="David"/>
        <w:b/>
        <w:bCs/>
        <w:sz w:val="20"/>
        <w:szCs w:val="28"/>
      </w:rPr>
    </w:pPr>
    <w:r>
      <w:rPr>
        <w:rFonts w:ascii="David" w:hAnsi="David" w:hint="cs"/>
        <w:b/>
        <w:bCs/>
        <w:sz w:val="20"/>
        <w:szCs w:val="28"/>
        <w:rtl/>
      </w:rPr>
      <w:t xml:space="preserve">                               מייל :      </w:t>
    </w:r>
    <w:r w:rsidR="00305641">
      <w:rPr>
        <w:rFonts w:ascii="David" w:hAnsi="David"/>
        <w:b/>
        <w:bCs/>
        <w:sz w:val="28"/>
        <w:szCs w:val="40"/>
      </w:rPr>
      <w:t>Ragin</w:t>
    </w:r>
    <w:r w:rsidRPr="001477E0">
      <w:rPr>
        <w:rFonts w:ascii="David" w:hAnsi="David"/>
        <w:b/>
        <w:bCs/>
        <w:sz w:val="28"/>
        <w:szCs w:val="40"/>
      </w:rPr>
      <w:t>@Dimona.muni.il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49E5" w14:textId="77777777" w:rsidR="00A8606C" w:rsidRDefault="00A8606C" w:rsidP="004B5A4A">
      <w:r>
        <w:separator/>
      </w:r>
    </w:p>
  </w:footnote>
  <w:footnote w:type="continuationSeparator" w:id="0">
    <w:p w14:paraId="32627D60" w14:textId="77777777" w:rsidR="00A8606C" w:rsidRDefault="00A8606C" w:rsidP="004B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B709" w14:textId="77777777" w:rsidR="00DF1FB1" w:rsidRDefault="00DF1FB1">
    <w:pPr>
      <w:pStyle w:val="a6"/>
    </w:pPr>
    <w:r w:rsidRPr="00D219CB">
      <w:rPr>
        <w:rFonts w:cs="David Transparent"/>
        <w:b/>
        <w:bCs/>
        <w:noProof/>
        <w:szCs w:val="18"/>
      </w:rPr>
      <w:drawing>
        <wp:anchor distT="0" distB="0" distL="114300" distR="114300" simplePos="0" relativeHeight="251659264" behindDoc="0" locked="0" layoutInCell="1" allowOverlap="1" wp14:anchorId="315BEFD5" wp14:editId="2F0C832A">
          <wp:simplePos x="0" y="0"/>
          <wp:positionH relativeFrom="column">
            <wp:posOffset>-663575</wp:posOffset>
          </wp:positionH>
          <wp:positionV relativeFrom="paragraph">
            <wp:posOffset>-88900</wp:posOffset>
          </wp:positionV>
          <wp:extent cx="957580" cy="796290"/>
          <wp:effectExtent l="0" t="0" r="0" b="3810"/>
          <wp:wrapNone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758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David Transparent"/>
        <w:b/>
        <w:bCs/>
        <w:noProof/>
        <w:szCs w:val="18"/>
        <w:rtl/>
      </w:rPr>
      <w:drawing>
        <wp:anchor distT="0" distB="0" distL="114300" distR="114300" simplePos="0" relativeHeight="251660288" behindDoc="0" locked="0" layoutInCell="1" allowOverlap="1" wp14:anchorId="0E10B25C" wp14:editId="31972D91">
          <wp:simplePos x="0" y="0"/>
          <wp:positionH relativeFrom="column">
            <wp:posOffset>4678045</wp:posOffset>
          </wp:positionH>
          <wp:positionV relativeFrom="paragraph">
            <wp:posOffset>-133169</wp:posOffset>
          </wp:positionV>
          <wp:extent cx="1272540" cy="989965"/>
          <wp:effectExtent l="0" t="0" r="3810" b="635"/>
          <wp:wrapNone/>
          <wp:docPr id="9" name="תמונה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עיריה לוגו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98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A33"/>
    <w:multiLevelType w:val="hybridMultilevel"/>
    <w:tmpl w:val="24F66A2E"/>
    <w:lvl w:ilvl="0" w:tplc="90D838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A91"/>
    <w:multiLevelType w:val="hybridMultilevel"/>
    <w:tmpl w:val="1D2809B6"/>
    <w:lvl w:ilvl="0" w:tplc="A156C8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13550"/>
    <w:multiLevelType w:val="hybridMultilevel"/>
    <w:tmpl w:val="D9A8B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24B5F"/>
    <w:multiLevelType w:val="hybridMultilevel"/>
    <w:tmpl w:val="71D4595C"/>
    <w:lvl w:ilvl="0" w:tplc="07848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E3EBB"/>
    <w:multiLevelType w:val="hybridMultilevel"/>
    <w:tmpl w:val="EB6E6C4A"/>
    <w:lvl w:ilvl="0" w:tplc="D6C84AE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38975">
    <w:abstractNumId w:val="2"/>
  </w:num>
  <w:num w:numId="2" w16cid:durableId="1110856386">
    <w:abstractNumId w:val="3"/>
  </w:num>
  <w:num w:numId="3" w16cid:durableId="1107964299">
    <w:abstractNumId w:val="4"/>
  </w:num>
  <w:num w:numId="4" w16cid:durableId="1962959833">
    <w:abstractNumId w:val="0"/>
  </w:num>
  <w:num w:numId="5" w16cid:durableId="219361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2"/>
    <w:rsid w:val="00020427"/>
    <w:rsid w:val="00026552"/>
    <w:rsid w:val="000356B3"/>
    <w:rsid w:val="00050CAB"/>
    <w:rsid w:val="0006542D"/>
    <w:rsid w:val="00081E4A"/>
    <w:rsid w:val="000B31FE"/>
    <w:rsid w:val="000E7BF9"/>
    <w:rsid w:val="001477E0"/>
    <w:rsid w:val="0015187B"/>
    <w:rsid w:val="00172823"/>
    <w:rsid w:val="001C12B1"/>
    <w:rsid w:val="001C59A8"/>
    <w:rsid w:val="0023002E"/>
    <w:rsid w:val="00233F3D"/>
    <w:rsid w:val="00236F57"/>
    <w:rsid w:val="002370AC"/>
    <w:rsid w:val="00255715"/>
    <w:rsid w:val="0026375A"/>
    <w:rsid w:val="00283F46"/>
    <w:rsid w:val="0029009F"/>
    <w:rsid w:val="00297B82"/>
    <w:rsid w:val="002A3080"/>
    <w:rsid w:val="002A5EB0"/>
    <w:rsid w:val="002C42B5"/>
    <w:rsid w:val="002E552A"/>
    <w:rsid w:val="00305641"/>
    <w:rsid w:val="00331E5B"/>
    <w:rsid w:val="00350B2B"/>
    <w:rsid w:val="00367928"/>
    <w:rsid w:val="0038668F"/>
    <w:rsid w:val="00387010"/>
    <w:rsid w:val="003A615F"/>
    <w:rsid w:val="00401281"/>
    <w:rsid w:val="00475E29"/>
    <w:rsid w:val="004B5A4A"/>
    <w:rsid w:val="004E42B9"/>
    <w:rsid w:val="004F20B8"/>
    <w:rsid w:val="00504936"/>
    <w:rsid w:val="00515EAC"/>
    <w:rsid w:val="00521F3F"/>
    <w:rsid w:val="0052745F"/>
    <w:rsid w:val="0054287C"/>
    <w:rsid w:val="00576AFF"/>
    <w:rsid w:val="00584CF0"/>
    <w:rsid w:val="005C38A2"/>
    <w:rsid w:val="005D3311"/>
    <w:rsid w:val="006315F7"/>
    <w:rsid w:val="00654837"/>
    <w:rsid w:val="00666D67"/>
    <w:rsid w:val="00677DFF"/>
    <w:rsid w:val="006B1561"/>
    <w:rsid w:val="006B1999"/>
    <w:rsid w:val="0071706D"/>
    <w:rsid w:val="00721FB5"/>
    <w:rsid w:val="00781983"/>
    <w:rsid w:val="007B3F60"/>
    <w:rsid w:val="00861505"/>
    <w:rsid w:val="008C097F"/>
    <w:rsid w:val="008E13D5"/>
    <w:rsid w:val="009138F2"/>
    <w:rsid w:val="00917566"/>
    <w:rsid w:val="0097655C"/>
    <w:rsid w:val="00982DE9"/>
    <w:rsid w:val="00993F7C"/>
    <w:rsid w:val="009B60DB"/>
    <w:rsid w:val="009E3490"/>
    <w:rsid w:val="009F1C12"/>
    <w:rsid w:val="009F1F09"/>
    <w:rsid w:val="00A135EE"/>
    <w:rsid w:val="00A5721F"/>
    <w:rsid w:val="00A66A9D"/>
    <w:rsid w:val="00A74958"/>
    <w:rsid w:val="00A8606C"/>
    <w:rsid w:val="00A92D5D"/>
    <w:rsid w:val="00AD4E39"/>
    <w:rsid w:val="00B051C4"/>
    <w:rsid w:val="00B171EE"/>
    <w:rsid w:val="00C232A6"/>
    <w:rsid w:val="00C255AE"/>
    <w:rsid w:val="00C330F8"/>
    <w:rsid w:val="00C4394D"/>
    <w:rsid w:val="00C83497"/>
    <w:rsid w:val="00C94FC0"/>
    <w:rsid w:val="00CD7E82"/>
    <w:rsid w:val="00CE65B6"/>
    <w:rsid w:val="00D219CB"/>
    <w:rsid w:val="00D337CA"/>
    <w:rsid w:val="00D44FB6"/>
    <w:rsid w:val="00D70BE5"/>
    <w:rsid w:val="00D7667E"/>
    <w:rsid w:val="00DD28CD"/>
    <w:rsid w:val="00DF1FB1"/>
    <w:rsid w:val="00E171D9"/>
    <w:rsid w:val="00E56A84"/>
    <w:rsid w:val="00E616FB"/>
    <w:rsid w:val="00E91A02"/>
    <w:rsid w:val="00EE6A18"/>
    <w:rsid w:val="00F23D1D"/>
    <w:rsid w:val="00F3733B"/>
    <w:rsid w:val="00F62FA3"/>
    <w:rsid w:val="00F826F0"/>
    <w:rsid w:val="00F91F2C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EB5BB"/>
  <w15:docId w15:val="{5D64B624-8089-4E4F-9E83-DD556FF7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David"/>
        <w:sz w:val="18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281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8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12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37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A4A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4B5A4A"/>
  </w:style>
  <w:style w:type="paragraph" w:styleId="a8">
    <w:name w:val="footer"/>
    <w:basedOn w:val="a"/>
    <w:link w:val="a9"/>
    <w:uiPriority w:val="99"/>
    <w:unhideWhenUsed/>
    <w:rsid w:val="004B5A4A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4B5A4A"/>
  </w:style>
  <w:style w:type="paragraph" w:styleId="NormalWeb">
    <w:name w:val="Normal (Web)"/>
    <w:basedOn w:val="a"/>
    <w:uiPriority w:val="99"/>
    <w:semiHidden/>
    <w:unhideWhenUsed/>
    <w:rsid w:val="00D219CB"/>
    <w:pPr>
      <w:bidi w:val="0"/>
      <w:spacing w:before="100" w:beforeAutospacing="1" w:after="100" w:afterAutospacing="1"/>
    </w:pPr>
    <w:rPr>
      <w:rFonts w:eastAsia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-DATA\Documents\&#1514;&#1489;&#1504;&#1497;&#1493;&#1514;%20&#1502;&#1493;&#1514;&#1488;&#1502;&#1493;&#1514;%20&#1488;&#1497;&#1513;&#1497;&#1514;%20&#1513;&#1500;%20Office\&#1488;&#1500;%20&#1502;&#1488;&#1514;%202020%20&#1502;&#1493;&#1496;&#1497;%20-%20&#1502;&#1506;&#1493;&#1491;&#1499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4CF2A8E3DA0914C87F14DA519A1EB1A" ma:contentTypeVersion="9" ma:contentTypeDescription="צור מסמך חדש." ma:contentTypeScope="" ma:versionID="8e8282955c245f27e42cbfb2a7d91e7e">
  <xsd:schema xmlns:xsd="http://www.w3.org/2001/XMLSchema" xmlns:xs="http://www.w3.org/2001/XMLSchema" xmlns:p="http://schemas.microsoft.com/office/2006/metadata/properties" xmlns:ns3="85aeb015-a5c4-4472-963b-0473fc51ae11" xmlns:ns4="472a77bd-b51b-41cc-9819-e7e75229c16d" targetNamespace="http://schemas.microsoft.com/office/2006/metadata/properties" ma:root="true" ma:fieldsID="b1c1e9cd252996a47be6169ce6e80fd8" ns3:_="" ns4:_="">
    <xsd:import namespace="85aeb015-a5c4-4472-963b-0473fc51ae11"/>
    <xsd:import namespace="472a77bd-b51b-41cc-9819-e7e75229c1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eb015-a5c4-4472-963b-0473fc51a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77bd-b51b-41cc-9819-e7e75229c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aeb015-a5c4-4472-963b-0473fc51ae11" xsi:nil="true"/>
  </documentManagement>
</p:properties>
</file>

<file path=customXml/itemProps1.xml><?xml version="1.0" encoding="utf-8"?>
<ds:datastoreItem xmlns:ds="http://schemas.openxmlformats.org/officeDocument/2006/customXml" ds:itemID="{E8B62592-2193-421A-85A5-621C0C2F7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01121-A4E2-4EA3-8D80-EA793BE91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eb015-a5c4-4472-963b-0473fc51ae11"/>
    <ds:schemaRef ds:uri="472a77bd-b51b-41cc-9819-e7e75229c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F41E6-1FF0-4D71-8C22-FC774ECABD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65BD8-267F-448D-9F98-ECF0547CECD1}">
  <ds:schemaRefs>
    <ds:schemaRef ds:uri="http://purl.org/dc/elements/1.1/"/>
    <ds:schemaRef ds:uri="http://schemas.microsoft.com/office/2006/documentManagement/types"/>
    <ds:schemaRef ds:uri="85aeb015-a5c4-4472-963b-0473fc51ae11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72a77bd-b51b-41cc-9819-e7e75229c16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אל מאת 2020 מוטי - מעודכן.dotx</Template>
  <TotalTime>1</TotalTime>
  <Pages>3</Pages>
  <Words>353</Words>
  <Characters>1778</Characters>
  <Application>Microsoft Office Word</Application>
  <DocSecurity>0</DocSecurity>
  <Lines>148</Lines>
  <Paragraphs>64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רג'ין טובול</dc:creator>
  <cp:lastModifiedBy>רגין טובול</cp:lastModifiedBy>
  <cp:revision>2</cp:revision>
  <cp:lastPrinted>2020-11-26T15:38:00Z</cp:lastPrinted>
  <dcterms:created xsi:type="dcterms:W3CDTF">2025-11-10T08:43:00Z</dcterms:created>
  <dcterms:modified xsi:type="dcterms:W3CDTF">2025-11-10T08:43:00Z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0x010100C4CF2A8E3DA0914C87F14DA519A1EB1A</vt:lpwstr>
  </property>
</Properties>
</file>