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9705" w14:textId="77777777" w:rsidR="0038668F" w:rsidRDefault="0038668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333072A2" w14:textId="77777777" w:rsidR="003A615F" w:rsidRDefault="003A615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64AA8631" w14:textId="77777777" w:rsidR="003A615F" w:rsidRDefault="003A615F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7CEB01BB" w14:textId="77777777" w:rsidR="003A615F" w:rsidRDefault="003A615F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5EAE4D68" w14:textId="77777777" w:rsidR="003A615F" w:rsidRDefault="003A615F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5FDC6CF7" w14:textId="77777777" w:rsidR="003A615F" w:rsidRDefault="003A615F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449100E8" w14:textId="77777777" w:rsidR="00B949DC" w:rsidRDefault="00B949DC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6EDEC61D" w14:textId="77777777" w:rsidR="00B949DC" w:rsidRDefault="00B949DC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40674BF6" w14:textId="77777777" w:rsidR="00B949DC" w:rsidRDefault="00B949DC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3A7A8FE3" w14:textId="77777777" w:rsidR="00B949DC" w:rsidRDefault="00B949DC" w:rsidP="0054287C">
      <w:pPr>
        <w:tabs>
          <w:tab w:val="left" w:pos="7030"/>
        </w:tabs>
        <w:rPr>
          <w:rFonts w:cs="David Transparent"/>
          <w:b/>
          <w:bCs/>
          <w:sz w:val="24"/>
          <w:rtl/>
        </w:rPr>
      </w:pPr>
      <w:r w:rsidRPr="00B949DC">
        <w:rPr>
          <w:rFonts w:cs="David Transparent" w:hint="cs"/>
          <w:b/>
          <w:bCs/>
          <w:sz w:val="24"/>
          <w:rtl/>
        </w:rPr>
        <w:t xml:space="preserve">                                                                                                                                  </w:t>
      </w:r>
      <w:r>
        <w:rPr>
          <w:rFonts w:cs="David Transparent" w:hint="cs"/>
          <w:b/>
          <w:bCs/>
          <w:sz w:val="24"/>
          <w:rtl/>
        </w:rPr>
        <w:t>15.6.25</w:t>
      </w:r>
    </w:p>
    <w:p w14:paraId="04E0C608" w14:textId="77777777" w:rsidR="00B949DC" w:rsidRDefault="00B949DC" w:rsidP="0054287C">
      <w:pPr>
        <w:tabs>
          <w:tab w:val="left" w:pos="7030"/>
        </w:tabs>
        <w:rPr>
          <w:rFonts w:cs="David Transparent"/>
          <w:b/>
          <w:bCs/>
          <w:sz w:val="24"/>
          <w:rtl/>
        </w:rPr>
      </w:pPr>
    </w:p>
    <w:p w14:paraId="00967E09" w14:textId="77777777" w:rsidR="00B949DC" w:rsidRDefault="00B949DC" w:rsidP="0054287C">
      <w:pPr>
        <w:tabs>
          <w:tab w:val="left" w:pos="7030"/>
        </w:tabs>
        <w:rPr>
          <w:rFonts w:cs="David Transparent"/>
          <w:b/>
          <w:bCs/>
          <w:sz w:val="24"/>
          <w:rtl/>
        </w:rPr>
      </w:pPr>
    </w:p>
    <w:p w14:paraId="26B6C7EC" w14:textId="77777777" w:rsidR="00B949DC" w:rsidRDefault="00B949DC" w:rsidP="0054287C">
      <w:pPr>
        <w:tabs>
          <w:tab w:val="left" w:pos="7030"/>
        </w:tabs>
        <w:rPr>
          <w:rFonts w:cs="David Transparent"/>
          <w:b/>
          <w:bCs/>
          <w:sz w:val="24"/>
          <w:rtl/>
        </w:rPr>
      </w:pPr>
    </w:p>
    <w:p w14:paraId="22FE4100" w14:textId="75091A14" w:rsidR="00B949DC" w:rsidRDefault="00B949DC" w:rsidP="00B949DC">
      <w:pPr>
        <w:tabs>
          <w:tab w:val="left" w:pos="7030"/>
        </w:tabs>
        <w:jc w:val="center"/>
        <w:rPr>
          <w:rFonts w:cs="David Transparent"/>
          <w:b/>
          <w:bCs/>
          <w:sz w:val="24"/>
          <w:u w:val="single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>הערכת מצב שעה -  09.00</w:t>
      </w:r>
    </w:p>
    <w:p w14:paraId="5145642B" w14:textId="77777777" w:rsidR="00B949DC" w:rsidRDefault="00B949DC" w:rsidP="00B949DC">
      <w:pPr>
        <w:tabs>
          <w:tab w:val="left" w:pos="7030"/>
        </w:tabs>
        <w:jc w:val="center"/>
        <w:rPr>
          <w:rFonts w:cs="David Transparent"/>
          <w:b/>
          <w:bCs/>
          <w:sz w:val="24"/>
          <w:u w:val="single"/>
          <w:rtl/>
        </w:rPr>
      </w:pPr>
    </w:p>
    <w:p w14:paraId="7680AD4B" w14:textId="77777777" w:rsidR="00B949DC" w:rsidRDefault="00B949DC" w:rsidP="00B949DC">
      <w:pPr>
        <w:tabs>
          <w:tab w:val="left" w:pos="7030"/>
        </w:tabs>
        <w:jc w:val="center"/>
        <w:rPr>
          <w:rFonts w:cs="David Transparent"/>
          <w:b/>
          <w:bCs/>
          <w:sz w:val="24"/>
          <w:u w:val="single"/>
          <w:rtl/>
        </w:rPr>
      </w:pPr>
    </w:p>
    <w:p w14:paraId="26F22B99" w14:textId="3469223C" w:rsidR="00B949DC" w:rsidRDefault="00B949DC" w:rsidP="00B949DC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>פתיחת ראש העיר</w:t>
      </w:r>
    </w:p>
    <w:p w14:paraId="51B5769F" w14:textId="77777777" w:rsidR="00B949DC" w:rsidRDefault="00B949DC" w:rsidP="00B949DC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122F8AF5" w14:textId="071EBFAA" w:rsidR="00B949DC" w:rsidRDefault="00B949DC" w:rsidP="00B949DC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תודה למנכ"ל חברת חשמל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חיבורי חשמל .</w:t>
      </w:r>
    </w:p>
    <w:p w14:paraId="6C22927A" w14:textId="2F1C3A46" w:rsidR="00B949DC" w:rsidRDefault="00B949DC" w:rsidP="00B949DC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הנחיות פיקוד העורף מצילות חיים שהייה בממ"ד מצילה חיים.</w:t>
      </w:r>
    </w:p>
    <w:p w14:paraId="032F70FA" w14:textId="4F7BE1BA" w:rsidR="00B949DC" w:rsidRDefault="00B949DC" w:rsidP="00B949DC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לא </w:t>
      </w:r>
      <w:r w:rsidR="00DF7443">
        <w:rPr>
          <w:rFonts w:cs="David Transparent" w:hint="cs"/>
          <w:sz w:val="24"/>
          <w:rtl/>
        </w:rPr>
        <w:t>להיכנ</w:t>
      </w:r>
      <w:r w:rsidR="00DF7443">
        <w:rPr>
          <w:rFonts w:cs="David Transparent" w:hint="eastAsia"/>
          <w:sz w:val="24"/>
          <w:rtl/>
        </w:rPr>
        <w:t>ס</w:t>
      </w:r>
      <w:r>
        <w:rPr>
          <w:rFonts w:cs="David Transparent" w:hint="cs"/>
          <w:sz w:val="24"/>
          <w:rtl/>
        </w:rPr>
        <w:t xml:space="preserve"> לשאננות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אנחנו באזור מאוים.</w:t>
      </w:r>
    </w:p>
    <w:p w14:paraId="0708DE25" w14:textId="34F270BB" w:rsidR="00B949DC" w:rsidRDefault="00B949DC" w:rsidP="00B949DC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עסקים סגורים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פרט למצב של משלוחים.</w:t>
      </w:r>
    </w:p>
    <w:p w14:paraId="62F0C936" w14:textId="77777777" w:rsidR="00B949DC" w:rsidRPr="00B949DC" w:rsidRDefault="00B949DC" w:rsidP="00B949DC">
      <w:pPr>
        <w:tabs>
          <w:tab w:val="left" w:pos="7030"/>
        </w:tabs>
        <w:rPr>
          <w:rFonts w:cs="David Transparent"/>
          <w:sz w:val="24"/>
        </w:rPr>
      </w:pPr>
    </w:p>
    <w:p w14:paraId="2A094B4C" w14:textId="2A77A62E" w:rsidR="00B949DC" w:rsidRDefault="00B949DC" w:rsidP="00B949DC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>תומר מפקד נפה</w:t>
      </w:r>
    </w:p>
    <w:p w14:paraId="2D4E9EEE" w14:textId="77777777" w:rsidR="00930A5F" w:rsidRDefault="00930A5F" w:rsidP="00B949DC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29E214FF" w14:textId="5BED50A7" w:rsidR="00930A5F" w:rsidRP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b/>
          <w:bCs/>
          <w:sz w:val="24"/>
          <w:u w:val="single"/>
        </w:rPr>
      </w:pPr>
      <w:r>
        <w:rPr>
          <w:rFonts w:cs="David Transparent" w:hint="cs"/>
          <w:sz w:val="24"/>
          <w:rtl/>
        </w:rPr>
        <w:t>אחרי השעות הכי גורליות למדינת ישראל.</w:t>
      </w:r>
    </w:p>
    <w:p w14:paraId="291076B1" w14:textId="1BC9FAFA" w:rsidR="00930A5F" w:rsidRP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b/>
          <w:bCs/>
          <w:sz w:val="24"/>
          <w:u w:val="single"/>
        </w:rPr>
      </w:pPr>
      <w:r>
        <w:rPr>
          <w:rFonts w:cs="David Transparent" w:hint="cs"/>
          <w:sz w:val="24"/>
          <w:rtl/>
        </w:rPr>
        <w:t xml:space="preserve">אנחנו במלחמה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נפילות קטנות בגזרה בשטחים פתוחים.</w:t>
      </w:r>
    </w:p>
    <w:p w14:paraId="681E6E74" w14:textId="489FA352" w:rsidR="00930A5F" w:rsidRP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b/>
          <w:bCs/>
          <w:sz w:val="24"/>
          <w:u w:val="single"/>
        </w:rPr>
      </w:pPr>
      <w:r>
        <w:rPr>
          <w:rFonts w:cs="David Transparent" w:hint="cs"/>
          <w:sz w:val="24"/>
          <w:rtl/>
        </w:rPr>
        <w:t>מנהיגות בשטח- קיים.</w:t>
      </w:r>
    </w:p>
    <w:p w14:paraId="2EA7A752" w14:textId="743803E3" w:rsid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b/>
          <w:bCs/>
          <w:sz w:val="24"/>
          <w:u w:val="single"/>
        </w:rPr>
      </w:pPr>
      <w:r>
        <w:rPr>
          <w:rFonts w:cs="David Transparent" w:hint="cs"/>
          <w:sz w:val="24"/>
          <w:rtl/>
        </w:rPr>
        <w:t>לוודא שהאזרח בקצה מקבל את העדכונים</w:t>
      </w:r>
      <w:r>
        <w:rPr>
          <w:rFonts w:cs="David Transparent" w:hint="cs"/>
          <w:b/>
          <w:bCs/>
          <w:sz w:val="24"/>
          <w:u w:val="single"/>
          <w:rtl/>
        </w:rPr>
        <w:t>.</w:t>
      </w:r>
    </w:p>
    <w:p w14:paraId="031C660E" w14:textId="2C574BE2" w:rsidR="00930A5F" w:rsidRP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b/>
          <w:bCs/>
          <w:sz w:val="24"/>
          <w:u w:val="single"/>
        </w:rPr>
      </w:pPr>
      <w:r>
        <w:rPr>
          <w:rFonts w:cs="David Transparent" w:hint="cs"/>
          <w:sz w:val="24"/>
          <w:rtl/>
        </w:rPr>
        <w:t xml:space="preserve">מוקד צריך לשלוט במידע מתי למאת ומתי </w:t>
      </w:r>
      <w:proofErr w:type="spellStart"/>
      <w:r>
        <w:rPr>
          <w:rFonts w:cs="David Transparent" w:hint="cs"/>
          <w:sz w:val="24"/>
          <w:rtl/>
        </w:rPr>
        <w:t>להשאר</w:t>
      </w:r>
      <w:proofErr w:type="spellEnd"/>
      <w:r>
        <w:rPr>
          <w:rFonts w:cs="David Transparent" w:hint="cs"/>
          <w:sz w:val="24"/>
          <w:rtl/>
        </w:rPr>
        <w:t xml:space="preserve"> במיגון.</w:t>
      </w:r>
    </w:p>
    <w:p w14:paraId="1EA4769C" w14:textId="0F6260AF" w:rsidR="00930A5F" w:rsidRP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b/>
          <w:bCs/>
          <w:sz w:val="24"/>
          <w:u w:val="single"/>
        </w:rPr>
      </w:pPr>
      <w:proofErr w:type="spellStart"/>
      <w:r>
        <w:rPr>
          <w:rFonts w:cs="David Transparent" w:hint="cs"/>
          <w:sz w:val="24"/>
          <w:rtl/>
        </w:rPr>
        <w:t>ארוע</w:t>
      </w:r>
      <w:proofErr w:type="spellEnd"/>
      <w:r>
        <w:rPr>
          <w:rFonts w:cs="David Transparent" w:hint="cs"/>
          <w:sz w:val="24"/>
          <w:rtl/>
        </w:rPr>
        <w:t xml:space="preserve"> יקרה בלילה היה </w:t>
      </w:r>
      <w:proofErr w:type="spellStart"/>
      <w:r>
        <w:rPr>
          <w:rFonts w:cs="David Transparent" w:hint="cs"/>
          <w:sz w:val="24"/>
          <w:rtl/>
        </w:rPr>
        <w:t>ארוע</w:t>
      </w:r>
      <w:proofErr w:type="spellEnd"/>
      <w:r>
        <w:rPr>
          <w:rFonts w:cs="David Transparent" w:hint="cs"/>
          <w:sz w:val="24"/>
          <w:rtl/>
        </w:rPr>
        <w:t xml:space="preserve"> </w:t>
      </w:r>
      <w:proofErr w:type="spellStart"/>
      <w:r>
        <w:rPr>
          <w:rFonts w:cs="David Transparent" w:hint="cs"/>
          <w:sz w:val="24"/>
          <w:rtl/>
        </w:rPr>
        <w:t>שהאוכלוסיה</w:t>
      </w:r>
      <w:proofErr w:type="spellEnd"/>
      <w:r>
        <w:rPr>
          <w:rFonts w:cs="David Transparent" w:hint="cs"/>
          <w:sz w:val="24"/>
          <w:rtl/>
        </w:rPr>
        <w:t xml:space="preserve"> לא הקשיבה להנחיות מי שהקשיב ניצל.</w:t>
      </w:r>
    </w:p>
    <w:p w14:paraId="17415D95" w14:textId="4D531A43" w:rsid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b/>
          <w:bCs/>
          <w:sz w:val="24"/>
          <w:u w:val="single"/>
        </w:rPr>
      </w:pPr>
      <w:r>
        <w:rPr>
          <w:rFonts w:cs="David Transparent" w:hint="cs"/>
          <w:sz w:val="24"/>
          <w:rtl/>
        </w:rPr>
        <w:t>תכנון של הרשות להעביר מסרים והסברה בנושא כשירות</w:t>
      </w:r>
      <w:r w:rsidRPr="00930A5F">
        <w:rPr>
          <w:rFonts w:cs="David Transparent" w:hint="cs"/>
          <w:sz w:val="24"/>
          <w:rtl/>
        </w:rPr>
        <w:t xml:space="preserve"> ומלאים במרכולים</w:t>
      </w:r>
      <w:r>
        <w:rPr>
          <w:rFonts w:cs="David Transparent" w:hint="cs"/>
          <w:b/>
          <w:bCs/>
          <w:sz w:val="24"/>
          <w:u w:val="single"/>
          <w:rtl/>
        </w:rPr>
        <w:t>.</w:t>
      </w:r>
    </w:p>
    <w:p w14:paraId="4D2FA595" w14:textId="30ABBABA" w:rsid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b/>
          <w:bCs/>
          <w:sz w:val="24"/>
          <w:u w:val="single"/>
        </w:rPr>
      </w:pPr>
      <w:r>
        <w:rPr>
          <w:rFonts w:cs="David Transparent" w:hint="cs"/>
          <w:sz w:val="24"/>
          <w:rtl/>
        </w:rPr>
        <w:t>לאחר התרעה אין יציאה מהממ"ד רק לאחר קבלת הודעה שניתן לצאת מהפיקוד</w:t>
      </w:r>
    </w:p>
    <w:p w14:paraId="4601154C" w14:textId="0390FD0C" w:rsidR="00930A5F" w:rsidRP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b/>
          <w:bCs/>
          <w:sz w:val="24"/>
          <w:u w:val="single"/>
        </w:rPr>
      </w:pPr>
      <w:r>
        <w:rPr>
          <w:rFonts w:cs="David Transparent" w:hint="cs"/>
          <w:sz w:val="24"/>
          <w:rtl/>
        </w:rPr>
        <w:t>לבצע שולחנות עגולים במכלולים ותכנון מקדים לטיפול באירוע</w:t>
      </w:r>
    </w:p>
    <w:p w14:paraId="2F3E5EAF" w14:textId="4B24F469" w:rsidR="00930A5F" w:rsidRP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b/>
          <w:bCs/>
          <w:sz w:val="24"/>
          <w:u w:val="single"/>
        </w:rPr>
      </w:pPr>
      <w:r>
        <w:rPr>
          <w:rFonts w:cs="David Transparent" w:hint="cs"/>
          <w:sz w:val="24"/>
          <w:rtl/>
        </w:rPr>
        <w:t>צפי לעומס בציר 25.</w:t>
      </w:r>
    </w:p>
    <w:p w14:paraId="09AEA9A2" w14:textId="079EDAF5" w:rsid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b/>
          <w:bCs/>
          <w:sz w:val="24"/>
          <w:u w:val="single"/>
        </w:rPr>
      </w:pPr>
      <w:r>
        <w:rPr>
          <w:rFonts w:cs="David Transparent" w:hint="cs"/>
          <w:sz w:val="24"/>
          <w:rtl/>
        </w:rPr>
        <w:t xml:space="preserve">המיקוד כנפה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דימונה , נבטים,</w:t>
      </w:r>
      <w:r>
        <w:rPr>
          <w:rFonts w:cs="David Transparent" w:hint="cs"/>
          <w:b/>
          <w:bCs/>
          <w:sz w:val="24"/>
          <w:u w:val="single"/>
          <w:rtl/>
        </w:rPr>
        <w:t xml:space="preserve"> </w:t>
      </w:r>
      <w:r w:rsidRPr="00930A5F">
        <w:rPr>
          <w:rFonts w:cs="David Transparent" w:hint="cs"/>
          <w:sz w:val="24"/>
          <w:rtl/>
        </w:rPr>
        <w:t>חצרים ובאר שבע.</w:t>
      </w:r>
    </w:p>
    <w:p w14:paraId="7E270E7C" w14:textId="77777777" w:rsidR="00930A5F" w:rsidRDefault="00930A5F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3DD1DBDD" w14:textId="5C0E808C" w:rsidR="00930A5F" w:rsidRDefault="00930A5F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930A5F">
        <w:rPr>
          <w:rFonts w:cs="David Transparent" w:hint="cs"/>
          <w:b/>
          <w:bCs/>
          <w:sz w:val="24"/>
          <w:u w:val="single"/>
          <w:rtl/>
        </w:rPr>
        <w:t>אגף הבטחון</w:t>
      </w:r>
    </w:p>
    <w:p w14:paraId="7910FA15" w14:textId="77777777" w:rsidR="00930A5F" w:rsidRDefault="00930A5F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71912228" w14:textId="7EC266BE" w:rsid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מקלטים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טיפול בפערים במקלטים ופערים בבעיות במקלטים , כרגע יש 56 קריאות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יטופלו ע"י אגף שפ"ע ויחידת </w:t>
      </w:r>
      <w:proofErr w:type="spellStart"/>
      <w:r>
        <w:rPr>
          <w:rFonts w:cs="David Transparent" w:hint="cs"/>
          <w:sz w:val="24"/>
          <w:rtl/>
        </w:rPr>
        <w:t>הסע"ר</w:t>
      </w:r>
      <w:proofErr w:type="spellEnd"/>
      <w:r>
        <w:rPr>
          <w:rFonts w:cs="David Transparent" w:hint="cs"/>
          <w:sz w:val="24"/>
          <w:rtl/>
        </w:rPr>
        <w:t>.</w:t>
      </w:r>
    </w:p>
    <w:p w14:paraId="47238CC8" w14:textId="21AE0D08" w:rsidR="00930A5F" w:rsidRDefault="00930A5F" w:rsidP="00930A5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קופת חולים מכבי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המיגון טופל.</w:t>
      </w:r>
    </w:p>
    <w:p w14:paraId="73D28A4E" w14:textId="77777777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39474D05" w14:textId="77777777" w:rsidR="00B800D9" w:rsidRDefault="00B800D9" w:rsidP="00B800D9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31A177D8" w14:textId="5E95F0E4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 xml:space="preserve">משטרה </w:t>
      </w:r>
      <w:r>
        <w:rPr>
          <w:rFonts w:cs="David Transparent"/>
          <w:b/>
          <w:bCs/>
          <w:sz w:val="24"/>
          <w:u w:val="single"/>
          <w:rtl/>
        </w:rPr>
        <w:t>–</w:t>
      </w:r>
      <w:r>
        <w:rPr>
          <w:rFonts w:cs="David Transparent" w:hint="cs"/>
          <w:b/>
          <w:bCs/>
          <w:sz w:val="24"/>
          <w:u w:val="single"/>
          <w:rtl/>
        </w:rPr>
        <w:t xml:space="preserve"> אדיב</w:t>
      </w:r>
    </w:p>
    <w:p w14:paraId="444ABD58" w14:textId="586CD4AF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 xml:space="preserve"> </w:t>
      </w:r>
    </w:p>
    <w:p w14:paraId="3AB4A58A" w14:textId="2DB10D45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ללא שינוי.</w:t>
      </w:r>
    </w:p>
    <w:p w14:paraId="2DF0941A" w14:textId="7E7780F1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מתכונת חירום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ללא חופשות עובדים ברצף</w:t>
      </w:r>
    </w:p>
    <w:p w14:paraId="06AAC353" w14:textId="442676ED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1BE9ABF7" w14:textId="77777777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609FB9F1" w14:textId="77777777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11A0BD96" w14:textId="77777777" w:rsidR="00B800D9" w:rsidRPr="00B800D9" w:rsidRDefault="00B800D9" w:rsidP="00B800D9">
      <w:pPr>
        <w:tabs>
          <w:tab w:val="left" w:pos="7030"/>
        </w:tabs>
        <w:rPr>
          <w:rFonts w:cs="David Transparent"/>
          <w:sz w:val="24"/>
        </w:rPr>
      </w:pPr>
    </w:p>
    <w:p w14:paraId="38DEDEDA" w14:textId="77777777" w:rsidR="00930A5F" w:rsidRDefault="00930A5F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0298949B" w14:textId="77777777" w:rsidR="00B800D9" w:rsidRDefault="00B800D9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66BE45F8" w14:textId="77777777" w:rsidR="00B800D9" w:rsidRDefault="00B800D9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0ACC27D9" w14:textId="77777777" w:rsidR="00B800D9" w:rsidRDefault="00B800D9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7FF69C52" w14:textId="77777777" w:rsidR="00B800D9" w:rsidRDefault="00B800D9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214FCB18" w14:textId="77777777" w:rsidR="00B800D9" w:rsidRDefault="00B800D9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6525BCC9" w14:textId="77777777" w:rsidR="00B800D9" w:rsidRDefault="00B800D9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676AC20C" w14:textId="77777777" w:rsidR="00B800D9" w:rsidRDefault="00B800D9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5EB80EF5" w14:textId="77777777" w:rsidR="00B800D9" w:rsidRDefault="00B800D9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0A3F3FF4" w14:textId="2A9F611A" w:rsidR="00B800D9" w:rsidRDefault="00B800D9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proofErr w:type="spellStart"/>
      <w:r w:rsidRPr="00B800D9">
        <w:rPr>
          <w:rFonts w:cs="David Transparent" w:hint="cs"/>
          <w:b/>
          <w:bCs/>
          <w:sz w:val="24"/>
          <w:u w:val="single"/>
          <w:rtl/>
        </w:rPr>
        <w:t>יקל"ר</w:t>
      </w:r>
      <w:proofErr w:type="spellEnd"/>
    </w:p>
    <w:p w14:paraId="1627B60B" w14:textId="77777777" w:rsidR="00B800D9" w:rsidRDefault="00B800D9" w:rsidP="00930A5F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11C0C700" w14:textId="471E018C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 w:rsidRPr="00B800D9">
        <w:rPr>
          <w:rFonts w:cs="David Transparent" w:hint="cs"/>
          <w:sz w:val="24"/>
          <w:rtl/>
        </w:rPr>
        <w:t xml:space="preserve">מהנדס יגיע לחניון של </w:t>
      </w:r>
      <w:proofErr w:type="spellStart"/>
      <w:r w:rsidRPr="00B800D9">
        <w:rPr>
          <w:rFonts w:cs="David Transparent" w:hint="cs"/>
          <w:sz w:val="24"/>
          <w:rtl/>
        </w:rPr>
        <w:t>דמרי</w:t>
      </w:r>
      <w:proofErr w:type="spellEnd"/>
      <w:r w:rsidRPr="00B800D9">
        <w:rPr>
          <w:rFonts w:cs="David Transparent" w:hint="cs"/>
          <w:sz w:val="24"/>
          <w:rtl/>
        </w:rPr>
        <w:t xml:space="preserve"> סנטר בכדי לאשר אותו כמקום מוגן</w:t>
      </w:r>
      <w:r>
        <w:rPr>
          <w:rFonts w:cs="David Transparent" w:hint="cs"/>
          <w:sz w:val="24"/>
          <w:rtl/>
        </w:rPr>
        <w:t>.</w:t>
      </w:r>
    </w:p>
    <w:p w14:paraId="3801B407" w14:textId="77777777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248AEAF0" w14:textId="3C0168FC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 xml:space="preserve">מנהל כללי </w:t>
      </w:r>
      <w:r>
        <w:rPr>
          <w:rFonts w:cs="David Transparent"/>
          <w:b/>
          <w:bCs/>
          <w:sz w:val="24"/>
          <w:u w:val="single"/>
          <w:rtl/>
        </w:rPr>
        <w:t>–</w:t>
      </w:r>
      <w:r>
        <w:rPr>
          <w:rFonts w:cs="David Transparent" w:hint="cs"/>
          <w:b/>
          <w:bCs/>
          <w:sz w:val="24"/>
          <w:u w:val="single"/>
          <w:rtl/>
        </w:rPr>
        <w:t xml:space="preserve"> שוקי</w:t>
      </w:r>
    </w:p>
    <w:p w14:paraId="22CA482E" w14:textId="77777777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4058C57F" w14:textId="2110F551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רווח העבודה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מנהלי מכלולים יכולים להשתמש בכלל העובדים לטובת משמרות בשולחן מרכזי , עבודה מהבית תיבחן.</w:t>
      </w:r>
    </w:p>
    <w:p w14:paraId="6DB10D79" w14:textId="117426FE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תצא תוכנית מסודרת מי שלא יכול לעבוד מהבית יעבדו בשטח לטובת הציבור בכי לקבל שכר.</w:t>
      </w:r>
    </w:p>
    <w:p w14:paraId="5228974D" w14:textId="77777777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25CBB7A4" w14:textId="4D197D29" w:rsidR="00B800D9" w:rsidRDefault="00B800D9" w:rsidP="00B800D9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>חינוך</w:t>
      </w:r>
    </w:p>
    <w:p w14:paraId="60C480D2" w14:textId="77777777" w:rsidR="00B800D9" w:rsidRDefault="00B800D9" w:rsidP="00B800D9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1C64DF0C" w14:textId="7EBB601A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ללא שינוי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ביצוע למידה מרחוק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יצירת קשר והחל ממחר למידה מרחוק.</w:t>
      </w:r>
    </w:p>
    <w:p w14:paraId="16271016" w14:textId="63D1B9CC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בניית תוכנית להמשך.</w:t>
      </w:r>
    </w:p>
    <w:p w14:paraId="191BF462" w14:textId="77777777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2F9B5E43" w14:textId="65317EC7" w:rsidR="00B800D9" w:rsidRDefault="00B800D9" w:rsidP="00B800D9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B800D9">
        <w:rPr>
          <w:rFonts w:cs="David Transparent" w:hint="cs"/>
          <w:b/>
          <w:bCs/>
          <w:sz w:val="24"/>
          <w:u w:val="single"/>
          <w:rtl/>
        </w:rPr>
        <w:t>מד"א</w:t>
      </w:r>
    </w:p>
    <w:p w14:paraId="52FBA5FC" w14:textId="77777777" w:rsidR="00B800D9" w:rsidRDefault="00B800D9" w:rsidP="00B800D9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09BC8E74" w14:textId="16A48D80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 xml:space="preserve">ללא שינוי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ערוכים.</w:t>
      </w:r>
    </w:p>
    <w:p w14:paraId="2819B340" w14:textId="77777777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49299DD6" w14:textId="561729ED" w:rsidR="00B800D9" w:rsidRDefault="00B800D9" w:rsidP="00B800D9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proofErr w:type="spellStart"/>
      <w:r w:rsidRPr="00B800D9">
        <w:rPr>
          <w:rFonts w:cs="David Transparent" w:hint="cs"/>
          <w:b/>
          <w:bCs/>
          <w:sz w:val="24"/>
          <w:u w:val="single"/>
          <w:rtl/>
        </w:rPr>
        <w:t>כב"א</w:t>
      </w:r>
      <w:proofErr w:type="spellEnd"/>
    </w:p>
    <w:p w14:paraId="74D082A8" w14:textId="77777777" w:rsidR="00B800D9" w:rsidRDefault="00B800D9" w:rsidP="00B800D9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43F40CED" w14:textId="7CE402CB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ללא שינוי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ערוכים.</w:t>
      </w:r>
    </w:p>
    <w:p w14:paraId="4FF97A32" w14:textId="71155782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ערוכים גם למתן מענה </w:t>
      </w:r>
      <w:proofErr w:type="spellStart"/>
      <w:r>
        <w:rPr>
          <w:rFonts w:cs="David Transparent" w:hint="cs"/>
          <w:sz w:val="24"/>
          <w:rtl/>
        </w:rPr>
        <w:t>בארוע</w:t>
      </w:r>
      <w:proofErr w:type="spellEnd"/>
      <w:r>
        <w:rPr>
          <w:rFonts w:cs="David Transparent" w:hint="cs"/>
          <w:sz w:val="24"/>
          <w:rtl/>
        </w:rPr>
        <w:t xml:space="preserve"> </w:t>
      </w:r>
      <w:proofErr w:type="spellStart"/>
      <w:r>
        <w:rPr>
          <w:rFonts w:cs="David Transparent" w:hint="cs"/>
          <w:sz w:val="24"/>
          <w:rtl/>
        </w:rPr>
        <w:t>חומ"ס</w:t>
      </w:r>
      <w:proofErr w:type="spellEnd"/>
      <w:r>
        <w:rPr>
          <w:rFonts w:cs="David Transparent" w:hint="cs"/>
          <w:sz w:val="24"/>
          <w:rtl/>
        </w:rPr>
        <w:t>.</w:t>
      </w:r>
    </w:p>
    <w:p w14:paraId="37B03F2E" w14:textId="5400BDB4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ארגון זירת האירוע ע"י המשטרה בזמן אירוע צריך שיהיה חבלנים.</w:t>
      </w:r>
    </w:p>
    <w:p w14:paraId="66FF3DF4" w14:textId="65B6B2DB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בית אבות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מתן מענה.</w:t>
      </w:r>
    </w:p>
    <w:p w14:paraId="537A1BF8" w14:textId="77777777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2D5CD15C" w14:textId="04D2FD48" w:rsidR="00B800D9" w:rsidRDefault="00B800D9" w:rsidP="00B800D9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>רווחה נחמה</w:t>
      </w:r>
    </w:p>
    <w:p w14:paraId="42B56F1E" w14:textId="77777777" w:rsidR="00B800D9" w:rsidRDefault="00B800D9" w:rsidP="00B800D9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254F8178" w14:textId="73F6010C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נפתח מתן במיראז' 24 שעות פרסום לציבור.</w:t>
      </w:r>
    </w:p>
    <w:p w14:paraId="09C2C11A" w14:textId="531B623C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בית </w:t>
      </w:r>
      <w:proofErr w:type="spellStart"/>
      <w:r>
        <w:rPr>
          <w:rFonts w:cs="David Transparent" w:hint="cs"/>
          <w:sz w:val="24"/>
          <w:rtl/>
        </w:rPr>
        <w:t>אפריים</w:t>
      </w:r>
      <w:proofErr w:type="spellEnd"/>
      <w:r>
        <w:rPr>
          <w:rFonts w:cs="David Transparent" w:hint="cs"/>
          <w:sz w:val="24"/>
          <w:rtl/>
        </w:rPr>
        <w:t xml:space="preserve">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בישול מנות חמות לטובת גורמים ותיקים.</w:t>
      </w:r>
    </w:p>
    <w:p w14:paraId="45CFAC46" w14:textId="31634A9C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בשעה 10.00 יתבצע שולחן עגול לחשיבה ויעול.</w:t>
      </w:r>
    </w:p>
    <w:p w14:paraId="7E235AF7" w14:textId="05C7B12C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צריכים קופה קטנה למתן מענה לאוכלוסיית זקנים ונזקקים.</w:t>
      </w:r>
    </w:p>
    <w:p w14:paraId="54271F22" w14:textId="723B0EBE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יוזמה של טלפונים לאוכלוסיות מיוחדות עם מסר מרגיע ובדיקת </w:t>
      </w:r>
      <w:proofErr w:type="spellStart"/>
      <w:r>
        <w:rPr>
          <w:rFonts w:cs="David Transparent" w:hint="cs"/>
          <w:sz w:val="24"/>
          <w:rtl/>
        </w:rPr>
        <w:t>צרכיים</w:t>
      </w:r>
      <w:proofErr w:type="spellEnd"/>
      <w:r>
        <w:rPr>
          <w:rFonts w:cs="David Transparent" w:hint="cs"/>
          <w:sz w:val="24"/>
          <w:rtl/>
        </w:rPr>
        <w:t>.</w:t>
      </w:r>
    </w:p>
    <w:p w14:paraId="5B1009FE" w14:textId="63D29201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בית אבות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יחידת </w:t>
      </w:r>
      <w:proofErr w:type="spellStart"/>
      <w:r>
        <w:rPr>
          <w:rFonts w:cs="David Transparent" w:hint="cs"/>
          <w:sz w:val="24"/>
          <w:rtl/>
        </w:rPr>
        <w:t>הסע"ר</w:t>
      </w:r>
      <w:proofErr w:type="spellEnd"/>
      <w:r>
        <w:rPr>
          <w:rFonts w:cs="David Transparent" w:hint="cs"/>
          <w:sz w:val="24"/>
          <w:rtl/>
        </w:rPr>
        <w:t xml:space="preserve"> תסייע במקרה הצורך לפינוי  וכו' (בני ביטון).</w:t>
      </w:r>
    </w:p>
    <w:p w14:paraId="25FCA43D" w14:textId="77777777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31FCA00B" w14:textId="57FBB0AD" w:rsidR="00B800D9" w:rsidRDefault="00B800D9" w:rsidP="00B800D9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>הנדסה</w:t>
      </w:r>
    </w:p>
    <w:p w14:paraId="70594228" w14:textId="77777777" w:rsidR="00B800D9" w:rsidRDefault="00B800D9" w:rsidP="00B800D9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1A91DABB" w14:textId="384826D3" w:rsidR="00B800D9" w:rsidRDefault="00B800D9" w:rsidP="00B800D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 w:rsidRPr="00B800D9">
        <w:rPr>
          <w:rFonts w:cs="David Transparent" w:hint="cs"/>
          <w:sz w:val="24"/>
          <w:rtl/>
        </w:rPr>
        <w:t>אין שינוי במוכנות.</w:t>
      </w:r>
    </w:p>
    <w:p w14:paraId="14C75C28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6D243287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1843AD0F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3D9FBDB2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26E4A11C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6A971312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2955B210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35612F85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0BC3B531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30BB80EA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44AD8AAF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445B4B2A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50FFD433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220691C9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17E61C15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58040494" w14:textId="16815F46" w:rsidR="00FC2B22" w:rsidRDefault="00FC2B22" w:rsidP="00FC2B2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 xml:space="preserve">לוגיסטיקה </w:t>
      </w:r>
      <w:r>
        <w:rPr>
          <w:rFonts w:cs="David Transparent"/>
          <w:b/>
          <w:bCs/>
          <w:sz w:val="24"/>
          <w:u w:val="single"/>
          <w:rtl/>
        </w:rPr>
        <w:t>–</w:t>
      </w:r>
      <w:r>
        <w:rPr>
          <w:rFonts w:cs="David Transparent" w:hint="cs"/>
          <w:b/>
          <w:bCs/>
          <w:sz w:val="24"/>
          <w:u w:val="single"/>
          <w:rtl/>
        </w:rPr>
        <w:t xml:space="preserve"> דוד לוי</w:t>
      </w:r>
    </w:p>
    <w:p w14:paraId="74A90EFC" w14:textId="77777777" w:rsidR="00FC2B22" w:rsidRDefault="00FC2B22" w:rsidP="00FC2B2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5C1D94D8" w14:textId="4E93130C" w:rsidR="00FC2B22" w:rsidRDefault="00FC2B22" w:rsidP="00FC2B22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 אין מחסור במרכולים וסופרים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לא מים ולא חלב.</w:t>
      </w:r>
    </w:p>
    <w:p w14:paraId="11CA9556" w14:textId="781C3200" w:rsidR="00FC2B22" w:rsidRDefault="00FC2B22" w:rsidP="00FC2B22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תחנות דלק יש דלק מספיק  לימים הקרובים.</w:t>
      </w:r>
    </w:p>
    <w:p w14:paraId="4AFD3180" w14:textId="59D9C532" w:rsidR="00FC2B22" w:rsidRDefault="00FC2B22" w:rsidP="00FC2B22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הסברה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זה הכי חשוב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מתחילה להיווצר שאננות.</w:t>
      </w:r>
    </w:p>
    <w:p w14:paraId="46C4DC51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554389DF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626BA1DC" w14:textId="5E64F0BB" w:rsidR="00FC2B22" w:rsidRPr="00FC2B22" w:rsidRDefault="00FC2B22" w:rsidP="00FC2B2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 xml:space="preserve">הסברה </w:t>
      </w:r>
      <w:r>
        <w:rPr>
          <w:rFonts w:cs="David Transparent"/>
          <w:b/>
          <w:bCs/>
          <w:sz w:val="24"/>
          <w:u w:val="single"/>
          <w:rtl/>
        </w:rPr>
        <w:t>–</w:t>
      </w:r>
      <w:r>
        <w:rPr>
          <w:rFonts w:cs="David Transparent" w:hint="cs"/>
          <w:b/>
          <w:bCs/>
          <w:sz w:val="24"/>
          <w:u w:val="single"/>
          <w:rtl/>
        </w:rPr>
        <w:t xml:space="preserve"> עדיאל</w:t>
      </w:r>
    </w:p>
    <w:p w14:paraId="59EE367B" w14:textId="77777777" w:rsidR="00FC2B22" w:rsidRPr="00FC2B22" w:rsidRDefault="00FC2B22" w:rsidP="00FC2B2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3C7131E5" w14:textId="7DC2556C" w:rsidR="00FC2B22" w:rsidRDefault="00FC2B22" w:rsidP="00FC2B22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i/>
          <w:iCs/>
          <w:sz w:val="24"/>
        </w:rPr>
      </w:pPr>
      <w:r w:rsidRPr="00FC2B22">
        <w:rPr>
          <w:rFonts w:cs="David Transparent" w:hint="cs"/>
          <w:sz w:val="24"/>
          <w:rtl/>
        </w:rPr>
        <w:t xml:space="preserve">פניות על פינוי אשפה </w:t>
      </w:r>
      <w:r w:rsidRPr="00FC2B22">
        <w:rPr>
          <w:rFonts w:cs="David Transparent"/>
          <w:sz w:val="24"/>
          <w:rtl/>
        </w:rPr>
        <w:t>–</w:t>
      </w:r>
      <w:r w:rsidRPr="00FC2B22">
        <w:rPr>
          <w:rFonts w:cs="David Transparent" w:hint="cs"/>
          <w:sz w:val="24"/>
          <w:rtl/>
        </w:rPr>
        <w:t xml:space="preserve"> צריך להחזיר סרטונים של  </w:t>
      </w:r>
      <w:r w:rsidR="00A54DBF" w:rsidRPr="00FC2B22">
        <w:rPr>
          <w:rFonts w:cs="David Transparent" w:hint="cs"/>
          <w:sz w:val="24"/>
          <w:rtl/>
        </w:rPr>
        <w:t>וטיוב</w:t>
      </w:r>
      <w:r w:rsidRPr="00FC2B22">
        <w:rPr>
          <w:rFonts w:cs="David Transparent" w:hint="cs"/>
          <w:sz w:val="24"/>
          <w:rtl/>
        </w:rPr>
        <w:t xml:space="preserve"> לטובת הסברה לציבור</w:t>
      </w:r>
      <w:r>
        <w:rPr>
          <w:rFonts w:cs="David Transparent" w:hint="cs"/>
          <w:i/>
          <w:iCs/>
          <w:sz w:val="24"/>
          <w:rtl/>
        </w:rPr>
        <w:t>.</w:t>
      </w:r>
    </w:p>
    <w:p w14:paraId="5D01964B" w14:textId="43C2B376" w:rsidR="00FC2B22" w:rsidRPr="00FC2B22" w:rsidRDefault="00FC2B22" w:rsidP="00FC2B22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i/>
          <w:iCs/>
          <w:sz w:val="24"/>
        </w:rPr>
      </w:pPr>
      <w:r>
        <w:rPr>
          <w:rFonts w:cs="David Transparent" w:hint="cs"/>
          <w:sz w:val="24"/>
          <w:rtl/>
        </w:rPr>
        <w:t xml:space="preserve">מוקדי פינוי </w:t>
      </w:r>
      <w:r w:rsidR="00A54DBF">
        <w:rPr>
          <w:rFonts w:cs="David Transparent" w:hint="cs"/>
          <w:sz w:val="24"/>
          <w:rtl/>
        </w:rPr>
        <w:t>אוכלוסיי</w:t>
      </w:r>
      <w:r w:rsidR="00A54DBF">
        <w:rPr>
          <w:rFonts w:cs="David Transparent" w:hint="eastAsia"/>
          <w:sz w:val="24"/>
          <w:rtl/>
        </w:rPr>
        <w:t>ה</w:t>
      </w:r>
      <w:r>
        <w:rPr>
          <w:rFonts w:cs="David Transparent" w:hint="cs"/>
          <w:sz w:val="24"/>
          <w:rtl/>
        </w:rPr>
        <w:t xml:space="preserve"> צריך לדון באם לפרסם.</w:t>
      </w:r>
    </w:p>
    <w:p w14:paraId="210EB030" w14:textId="57DA9AA9" w:rsidR="00FC2B22" w:rsidRPr="00FC2B22" w:rsidRDefault="00FC2B22" w:rsidP="00FC2B22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i/>
          <w:iCs/>
          <w:sz w:val="24"/>
        </w:rPr>
      </w:pPr>
      <w:r>
        <w:rPr>
          <w:rFonts w:cs="David Transparent" w:hint="cs"/>
          <w:sz w:val="24"/>
          <w:rtl/>
        </w:rPr>
        <w:t xml:space="preserve">חידוד הנחיות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כולל תיק מזון ומשלוחים מהעסקים של המזון.</w:t>
      </w:r>
    </w:p>
    <w:p w14:paraId="1789C1E9" w14:textId="21377BE6" w:rsidR="00FC2B22" w:rsidRDefault="00FC2B22" w:rsidP="00FC2B22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b/>
          <w:bCs/>
          <w:sz w:val="24"/>
          <w:u w:val="single"/>
        </w:rPr>
      </w:pPr>
      <w:r w:rsidRPr="00FC2B22">
        <w:rPr>
          <w:rFonts w:cs="David Transparent" w:hint="cs"/>
          <w:sz w:val="24"/>
          <w:rtl/>
        </w:rPr>
        <w:t xml:space="preserve">אין מכירה בתוך החנות </w:t>
      </w:r>
      <w:r w:rsidRPr="00FC2B22">
        <w:rPr>
          <w:rFonts w:cs="David Transparent"/>
          <w:sz w:val="24"/>
          <w:rtl/>
        </w:rPr>
        <w:t>–</w:t>
      </w:r>
      <w:r w:rsidRPr="00FC2B22">
        <w:rPr>
          <w:rFonts w:cs="David Transparent" w:hint="cs"/>
          <w:sz w:val="24"/>
          <w:rtl/>
        </w:rPr>
        <w:t xml:space="preserve"> אך ורק משלוחים</w:t>
      </w:r>
      <w:r w:rsidRPr="00FC2B22">
        <w:rPr>
          <w:rFonts w:cs="David Transparent" w:hint="cs"/>
          <w:i/>
          <w:iCs/>
          <w:sz w:val="24"/>
          <w:rtl/>
        </w:rPr>
        <w:t>.</w:t>
      </w:r>
    </w:p>
    <w:p w14:paraId="4DCB55BB" w14:textId="77777777" w:rsidR="00FC2B22" w:rsidRDefault="00FC2B22" w:rsidP="00FC2B2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1B27BB66" w14:textId="77777777" w:rsidR="00FC2B22" w:rsidRDefault="00FC2B22" w:rsidP="00FC2B2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4986FFF9" w14:textId="5DE678D0" w:rsidR="00FC2B22" w:rsidRDefault="00FC2B22" w:rsidP="00FC2B2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proofErr w:type="spellStart"/>
      <w:r w:rsidRPr="00FC2B22">
        <w:rPr>
          <w:rFonts w:cs="David Transparent" w:hint="cs"/>
          <w:b/>
          <w:bCs/>
          <w:sz w:val="24"/>
          <w:u w:val="single"/>
          <w:rtl/>
        </w:rPr>
        <w:t>סע"ר</w:t>
      </w:r>
      <w:proofErr w:type="spellEnd"/>
    </w:p>
    <w:p w14:paraId="6B8108CB" w14:textId="77777777" w:rsidR="00FC2B22" w:rsidRDefault="00FC2B22" w:rsidP="00FC2B2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0E91E8B8" w14:textId="5F9BB0FB" w:rsidR="00FC2B22" w:rsidRDefault="00FC2B22" w:rsidP="00FC2B22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ללא שינוי ערוכים.</w:t>
      </w:r>
    </w:p>
    <w:p w14:paraId="4C42C277" w14:textId="57FAEB24" w:rsidR="00FC2B22" w:rsidRDefault="00FC2B22" w:rsidP="00FC2B22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פניה יזומה לקבלן מקומי </w:t>
      </w:r>
      <w:r w:rsidR="00A54DBF">
        <w:rPr>
          <w:rFonts w:cs="David Transparent" w:hint="cs"/>
          <w:sz w:val="24"/>
          <w:rtl/>
        </w:rPr>
        <w:t>שיית</w:t>
      </w:r>
      <w:r w:rsidR="00A54DBF">
        <w:rPr>
          <w:rFonts w:cs="David Transparent" w:hint="eastAsia"/>
          <w:sz w:val="24"/>
          <w:rtl/>
        </w:rPr>
        <w:t>ן</w:t>
      </w:r>
      <w:r>
        <w:rPr>
          <w:rFonts w:cs="David Transparent" w:hint="cs"/>
          <w:sz w:val="24"/>
          <w:rtl/>
        </w:rPr>
        <w:t xml:space="preserve"> חלנו כלי </w:t>
      </w:r>
      <w:proofErr w:type="spellStart"/>
      <w:r>
        <w:rPr>
          <w:rFonts w:cs="David Transparent" w:hint="cs"/>
          <w:sz w:val="24"/>
          <w:rtl/>
        </w:rPr>
        <w:t>צמ"ה</w:t>
      </w:r>
      <w:proofErr w:type="spellEnd"/>
      <w:r>
        <w:rPr>
          <w:rFonts w:cs="David Transparent" w:hint="cs"/>
          <w:sz w:val="24"/>
          <w:rtl/>
        </w:rPr>
        <w:t xml:space="preserve"> נוספים.</w:t>
      </w:r>
    </w:p>
    <w:p w14:paraId="752E28CC" w14:textId="1CC05270" w:rsidR="00FC2B22" w:rsidRDefault="00FC2B22" w:rsidP="00FC2B22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יחידת רותם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תתגבר במקרה הצורך</w:t>
      </w:r>
    </w:p>
    <w:p w14:paraId="1561EC69" w14:textId="40277EFB" w:rsidR="00FC2B22" w:rsidRDefault="00FC2B22" w:rsidP="00FC2B22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ציוד מכני כבד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קיימים כלים קלים צריך כלים כבדים במקרה הצורך.</w:t>
      </w:r>
    </w:p>
    <w:p w14:paraId="07DCD048" w14:textId="77777777" w:rsidR="00B27130" w:rsidRDefault="00B27130" w:rsidP="00B27130">
      <w:pPr>
        <w:tabs>
          <w:tab w:val="left" w:pos="7030"/>
        </w:tabs>
        <w:rPr>
          <w:rFonts w:cs="David Transparent"/>
          <w:sz w:val="24"/>
          <w:rtl/>
        </w:rPr>
      </w:pPr>
    </w:p>
    <w:p w14:paraId="0C8588F5" w14:textId="13B71054" w:rsidR="00B27130" w:rsidRDefault="00B27130" w:rsidP="00B27130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>מנהל אשכול נגב מזרחי</w:t>
      </w:r>
    </w:p>
    <w:p w14:paraId="4833BAE2" w14:textId="77777777" w:rsidR="00B27130" w:rsidRDefault="00B27130" w:rsidP="00B27130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0F6B096F" w14:textId="320FD9AE" w:rsidR="00B27130" w:rsidRDefault="00331178" w:rsidP="00331178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חיבור צוותין אלינו עם המכלולים.</w:t>
      </w:r>
    </w:p>
    <w:p w14:paraId="28B0D6C4" w14:textId="58C5BFD0" w:rsidR="00331178" w:rsidRDefault="00331178" w:rsidP="00331178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אנחנו נותנים מענה לפזורה הבדואית.</w:t>
      </w:r>
    </w:p>
    <w:p w14:paraId="341E349A" w14:textId="77777777" w:rsidR="00331178" w:rsidRDefault="00331178" w:rsidP="00331178">
      <w:pPr>
        <w:tabs>
          <w:tab w:val="left" w:pos="7030"/>
        </w:tabs>
        <w:rPr>
          <w:rFonts w:cs="David Transparent"/>
          <w:sz w:val="24"/>
          <w:rtl/>
        </w:rPr>
      </w:pPr>
    </w:p>
    <w:p w14:paraId="10682A00" w14:textId="77777777" w:rsidR="00331178" w:rsidRDefault="00331178" w:rsidP="00331178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1E269104" w14:textId="5E918A01" w:rsidR="00331178" w:rsidRDefault="00331178" w:rsidP="00331178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 xml:space="preserve">פרופסור גידי סער </w:t>
      </w:r>
      <w:r>
        <w:rPr>
          <w:rFonts w:cs="David Transparent"/>
          <w:b/>
          <w:bCs/>
          <w:sz w:val="24"/>
          <w:u w:val="single"/>
          <w:rtl/>
        </w:rPr>
        <w:t>–</w:t>
      </w:r>
      <w:r>
        <w:rPr>
          <w:rFonts w:cs="David Transparent" w:hint="cs"/>
          <w:b/>
          <w:bCs/>
          <w:sz w:val="24"/>
          <w:u w:val="single"/>
          <w:rtl/>
        </w:rPr>
        <w:t xml:space="preserve"> מיראז'</w:t>
      </w:r>
    </w:p>
    <w:p w14:paraId="6E3ED054" w14:textId="77777777" w:rsidR="00331178" w:rsidRDefault="00331178" w:rsidP="00331178">
      <w:pPr>
        <w:tabs>
          <w:tab w:val="left" w:pos="7030"/>
        </w:tabs>
        <w:rPr>
          <w:rFonts w:cs="David Transparent"/>
          <w:sz w:val="24"/>
          <w:rtl/>
        </w:rPr>
      </w:pPr>
    </w:p>
    <w:p w14:paraId="5CF2A586" w14:textId="1BBA3B67" w:rsidR="00331178" w:rsidRDefault="00D97CEF" w:rsidP="00D97CE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מוכנות מלאה </w:t>
      </w:r>
      <w:proofErr w:type="spellStart"/>
      <w:r>
        <w:rPr>
          <w:rFonts w:cs="David Transparent" w:hint="cs"/>
          <w:sz w:val="24"/>
          <w:rtl/>
        </w:rPr>
        <w:t>במיראז</w:t>
      </w:r>
      <w:proofErr w:type="spellEnd"/>
      <w:r>
        <w:rPr>
          <w:rFonts w:cs="David Transparent" w:hint="cs"/>
          <w:sz w:val="24"/>
          <w:rtl/>
        </w:rPr>
        <w:t>'.</w:t>
      </w:r>
    </w:p>
    <w:p w14:paraId="6E1497FE" w14:textId="1BCFA63D" w:rsidR="00D97CEF" w:rsidRDefault="00D97CEF" w:rsidP="00D97CE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תרומת המתנדבים </w:t>
      </w:r>
      <w:r w:rsidR="004C4FDD">
        <w:rPr>
          <w:rFonts w:cs="David Transparent" w:hint="cs"/>
          <w:sz w:val="24"/>
          <w:rtl/>
        </w:rPr>
        <w:t>מורכ</w:t>
      </w:r>
      <w:r w:rsidR="00E3211D">
        <w:rPr>
          <w:rFonts w:cs="David Transparent" w:hint="cs"/>
          <w:sz w:val="24"/>
          <w:rtl/>
        </w:rPr>
        <w:t>ב</w:t>
      </w:r>
      <w:r w:rsidR="00502AE5">
        <w:rPr>
          <w:rFonts w:cs="David Transparent" w:hint="cs"/>
          <w:sz w:val="24"/>
          <w:rtl/>
        </w:rPr>
        <w:t xml:space="preserve"> אנחנו קצרים </w:t>
      </w:r>
      <w:proofErr w:type="spellStart"/>
      <w:r w:rsidR="00502AE5">
        <w:rPr>
          <w:rFonts w:cs="David Transparent" w:hint="cs"/>
          <w:sz w:val="24"/>
          <w:rtl/>
        </w:rPr>
        <w:t>בכח</w:t>
      </w:r>
      <w:proofErr w:type="spellEnd"/>
      <w:r w:rsidR="00502AE5">
        <w:rPr>
          <w:rFonts w:cs="David Transparent" w:hint="cs"/>
          <w:sz w:val="24"/>
          <w:rtl/>
        </w:rPr>
        <w:t xml:space="preserve"> אדם.</w:t>
      </w:r>
    </w:p>
    <w:p w14:paraId="2FFCD436" w14:textId="14A807F8" w:rsidR="00502AE5" w:rsidRDefault="00502AE5" w:rsidP="00D97CE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נותנים גיבוי </w:t>
      </w:r>
      <w:r w:rsidR="00E8751A">
        <w:rPr>
          <w:rFonts w:cs="David Transparent" w:hint="cs"/>
          <w:sz w:val="24"/>
          <w:rtl/>
        </w:rPr>
        <w:t>במענה ביום, ובלילה אנחנו ב</w:t>
      </w:r>
      <w:r w:rsidR="00C21FFD">
        <w:rPr>
          <w:rFonts w:cs="David Transparent" w:hint="cs"/>
          <w:sz w:val="24"/>
          <w:rtl/>
        </w:rPr>
        <w:t>הכפלת צוותים וכוננות.</w:t>
      </w:r>
    </w:p>
    <w:p w14:paraId="5622BF9F" w14:textId="77777777" w:rsidR="00402608" w:rsidRDefault="00C21FFD" w:rsidP="00D97CE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חלק </w:t>
      </w:r>
      <w:r w:rsidR="00A54DBF">
        <w:rPr>
          <w:rFonts w:cs="David Transparent" w:hint="cs"/>
          <w:sz w:val="24"/>
          <w:rtl/>
        </w:rPr>
        <w:t>מהאוכלוסיי</w:t>
      </w:r>
      <w:r w:rsidR="00A54DBF">
        <w:rPr>
          <w:rFonts w:cs="David Transparent" w:hint="eastAsia"/>
          <w:sz w:val="24"/>
          <w:rtl/>
        </w:rPr>
        <w:t>ה</w:t>
      </w:r>
      <w:r>
        <w:rPr>
          <w:rFonts w:cs="David Transparent" w:hint="cs"/>
          <w:sz w:val="24"/>
          <w:rtl/>
        </w:rPr>
        <w:t xml:space="preserve"> מסביב מגיעים למיראז'</w:t>
      </w:r>
      <w:r w:rsidR="00A54DBF">
        <w:rPr>
          <w:rFonts w:cs="David Transparent" w:hint="cs"/>
          <w:sz w:val="24"/>
          <w:rtl/>
        </w:rPr>
        <w:t xml:space="preserve"> </w:t>
      </w:r>
      <w:r w:rsidR="00402608">
        <w:rPr>
          <w:rFonts w:cs="David Transparent" w:hint="cs"/>
          <w:sz w:val="24"/>
          <w:rtl/>
        </w:rPr>
        <w:t>לפתרון מיגון דבר שיכול ליצור עומס במקום.</w:t>
      </w:r>
    </w:p>
    <w:p w14:paraId="102579DD" w14:textId="77777777" w:rsidR="00B12C08" w:rsidRDefault="00B12C08" w:rsidP="00D97CEF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אנשים עם צרכים מיוחדים צריכים לקבל מענה.</w:t>
      </w:r>
    </w:p>
    <w:p w14:paraId="57F84F88" w14:textId="77777777" w:rsidR="00B12C08" w:rsidRDefault="00B12C08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6C12DD0F" w14:textId="77777777" w:rsidR="00B12C08" w:rsidRDefault="00B12C08" w:rsidP="00B12C08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>זק"א</w:t>
      </w:r>
    </w:p>
    <w:p w14:paraId="59117951" w14:textId="77777777" w:rsidR="00B12C08" w:rsidRDefault="00B12C08" w:rsidP="00B12C08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25D1FCBB" w14:textId="77777777" w:rsidR="00B53509" w:rsidRDefault="00B12C08" w:rsidP="00B12C08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>אין שינוי</w:t>
      </w:r>
    </w:p>
    <w:p w14:paraId="44311D52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1F65C32B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124E03FC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2D8A391B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430E7014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26DE1BB3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7F12E996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4B55C03F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7460099D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5DFB8E27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2E904463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5C2998F7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5FC2B31F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03D2AA8E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5CB30197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6D3E3901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1A80D4D9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47BA1D4B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64118326" w14:textId="77777777" w:rsidR="00B53509" w:rsidRDefault="00B53509" w:rsidP="00B12C08">
      <w:pPr>
        <w:tabs>
          <w:tab w:val="left" w:pos="7030"/>
        </w:tabs>
        <w:rPr>
          <w:rFonts w:cs="David Transparent"/>
          <w:sz w:val="24"/>
          <w:rtl/>
        </w:rPr>
      </w:pPr>
    </w:p>
    <w:p w14:paraId="557EAC08" w14:textId="082B6C6B" w:rsidR="00B53509" w:rsidRDefault="00B53509" w:rsidP="00B12C08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>יהודה בצלאל</w:t>
      </w:r>
      <w:r w:rsidR="00BD4CBE">
        <w:rPr>
          <w:rFonts w:cs="David Transparent" w:hint="cs"/>
          <w:b/>
          <w:bCs/>
          <w:sz w:val="24"/>
          <w:u w:val="single"/>
          <w:rtl/>
        </w:rPr>
        <w:t xml:space="preserve"> </w:t>
      </w:r>
      <w:r w:rsidR="00BD4CBE">
        <w:rPr>
          <w:rFonts w:cs="David Transparent"/>
          <w:b/>
          <w:bCs/>
          <w:sz w:val="24"/>
          <w:u w:val="single"/>
          <w:rtl/>
        </w:rPr>
        <w:t>–</w:t>
      </w:r>
      <w:r w:rsidR="00BD4CBE">
        <w:rPr>
          <w:rFonts w:cs="David Transparent" w:hint="cs"/>
          <w:b/>
          <w:bCs/>
          <w:sz w:val="24"/>
          <w:u w:val="single"/>
          <w:rtl/>
        </w:rPr>
        <w:t xml:space="preserve"> מ"מ ראש העיר</w:t>
      </w:r>
    </w:p>
    <w:p w14:paraId="7D3DC769" w14:textId="77777777" w:rsidR="00B53509" w:rsidRDefault="00B53509" w:rsidP="00B12C08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51BB0E8B" w14:textId="77777777" w:rsidR="00B53509" w:rsidRDefault="00B53509" w:rsidP="00B5350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ביצוע למידה מהנפילות במרכז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והפקת לקחים להערכות.</w:t>
      </w:r>
    </w:p>
    <w:p w14:paraId="227C571C" w14:textId="77777777" w:rsidR="00BD4CBE" w:rsidRDefault="00B53509" w:rsidP="00B5350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פיתוח </w:t>
      </w:r>
      <w:r w:rsidR="00BD4CBE">
        <w:rPr>
          <w:rFonts w:cs="David Transparent" w:hint="cs"/>
          <w:sz w:val="24"/>
          <w:rtl/>
        </w:rPr>
        <w:t>אפליקציה למתנדבים.</w:t>
      </w:r>
    </w:p>
    <w:p w14:paraId="248B92B5" w14:textId="77777777" w:rsidR="00BD4CBE" w:rsidRDefault="00BD4CBE" w:rsidP="00B5350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בתי כנסת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להוציא הנחיות.</w:t>
      </w:r>
    </w:p>
    <w:p w14:paraId="266D9BB9" w14:textId="77777777" w:rsidR="00BD4CBE" w:rsidRDefault="00BD4CBE" w:rsidP="00B53509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</w:p>
    <w:p w14:paraId="27A0DA43" w14:textId="77777777" w:rsidR="00BD4CBE" w:rsidRDefault="00BD4CBE" w:rsidP="00BD4CBE">
      <w:pPr>
        <w:tabs>
          <w:tab w:val="left" w:pos="7030"/>
        </w:tabs>
        <w:rPr>
          <w:rFonts w:cs="David Transparent"/>
          <w:sz w:val="24"/>
          <w:rtl/>
        </w:rPr>
      </w:pPr>
    </w:p>
    <w:p w14:paraId="64AA323B" w14:textId="37E478FE" w:rsidR="00C21FFD" w:rsidRDefault="00BD4CBE" w:rsidP="00BD4CBE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 xml:space="preserve">אריאל ללוש </w:t>
      </w:r>
      <w:r>
        <w:rPr>
          <w:rFonts w:cs="David Transparent"/>
          <w:b/>
          <w:bCs/>
          <w:sz w:val="24"/>
          <w:u w:val="single"/>
          <w:rtl/>
        </w:rPr>
        <w:t>–</w:t>
      </w:r>
      <w:r>
        <w:rPr>
          <w:rFonts w:cs="David Transparent" w:hint="cs"/>
          <w:b/>
          <w:bCs/>
          <w:sz w:val="24"/>
          <w:u w:val="single"/>
          <w:rtl/>
        </w:rPr>
        <w:t xml:space="preserve"> סגן ראש העיר</w:t>
      </w:r>
      <w:r w:rsidR="00C21FFD" w:rsidRPr="00BD4CBE">
        <w:rPr>
          <w:rFonts w:cs="David Transparent" w:hint="cs"/>
          <w:sz w:val="24"/>
          <w:rtl/>
        </w:rPr>
        <w:t xml:space="preserve"> </w:t>
      </w:r>
    </w:p>
    <w:p w14:paraId="36F14803" w14:textId="77777777" w:rsidR="00BD4CBE" w:rsidRDefault="00BD4CBE" w:rsidP="00BD4CBE">
      <w:pPr>
        <w:tabs>
          <w:tab w:val="left" w:pos="7030"/>
        </w:tabs>
        <w:rPr>
          <w:rFonts w:cs="David Transparent"/>
          <w:sz w:val="24"/>
          <w:rtl/>
        </w:rPr>
      </w:pPr>
    </w:p>
    <w:p w14:paraId="64FDCA9B" w14:textId="135C9AAD" w:rsidR="00BD4CBE" w:rsidRDefault="00EC64BE" w:rsidP="00EC64BE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משימת </w:t>
      </w:r>
      <w:r w:rsidR="00671C40">
        <w:rPr>
          <w:rFonts w:cs="David Transparent" w:hint="cs"/>
          <w:sz w:val="24"/>
          <w:rtl/>
        </w:rPr>
        <w:t xml:space="preserve">על מקלטים </w:t>
      </w:r>
      <w:r w:rsidR="00671C40">
        <w:rPr>
          <w:rFonts w:cs="David Transparent"/>
          <w:sz w:val="24"/>
          <w:rtl/>
        </w:rPr>
        <w:t>–</w:t>
      </w:r>
      <w:r w:rsidR="00671C40">
        <w:rPr>
          <w:rFonts w:cs="David Transparent" w:hint="cs"/>
          <w:sz w:val="24"/>
          <w:rtl/>
        </w:rPr>
        <w:t xml:space="preserve"> שולחן עגול לטיפול במקלטים.</w:t>
      </w:r>
    </w:p>
    <w:p w14:paraId="16DCD65F" w14:textId="572B2A2F" w:rsidR="00E30E67" w:rsidRDefault="00655872" w:rsidP="00EC64BE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מטפלים בקריאות לחלונות ודלתות ממ"ד להעביר קריאות של המוקד למרכז ידידים.</w:t>
      </w:r>
    </w:p>
    <w:p w14:paraId="0B35E487" w14:textId="77777777" w:rsidR="00655872" w:rsidRDefault="00655872" w:rsidP="00655872">
      <w:pPr>
        <w:tabs>
          <w:tab w:val="left" w:pos="7030"/>
        </w:tabs>
        <w:rPr>
          <w:rFonts w:cs="David Transparent"/>
          <w:sz w:val="24"/>
          <w:rtl/>
        </w:rPr>
      </w:pPr>
    </w:p>
    <w:p w14:paraId="74D8F082" w14:textId="77777777" w:rsidR="00573A50" w:rsidRDefault="00573A50" w:rsidP="0065587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26BFDA0C" w14:textId="61F7A745" w:rsidR="00655872" w:rsidRDefault="00573A50" w:rsidP="0065587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 w:rsidRPr="00573A50">
        <w:rPr>
          <w:rFonts w:cs="David Transparent" w:hint="cs"/>
          <w:b/>
          <w:bCs/>
          <w:sz w:val="24"/>
          <w:u w:val="single"/>
          <w:rtl/>
        </w:rPr>
        <w:t xml:space="preserve">מנכ"ל קפ"ד </w:t>
      </w:r>
      <w:r w:rsidRPr="00573A50">
        <w:rPr>
          <w:rFonts w:cs="David Transparent"/>
          <w:b/>
          <w:bCs/>
          <w:sz w:val="24"/>
          <w:u w:val="single"/>
          <w:rtl/>
        </w:rPr>
        <w:t>–</w:t>
      </w:r>
      <w:r w:rsidRPr="00573A50">
        <w:rPr>
          <w:rFonts w:cs="David Transparent" w:hint="cs"/>
          <w:b/>
          <w:bCs/>
          <w:sz w:val="24"/>
          <w:u w:val="single"/>
          <w:rtl/>
        </w:rPr>
        <w:t xml:space="preserve"> אבי</w:t>
      </w:r>
    </w:p>
    <w:p w14:paraId="3E2F3E0A" w14:textId="77777777" w:rsidR="00573A50" w:rsidRDefault="00573A50" w:rsidP="0065587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03E7F379" w14:textId="1F239947" w:rsidR="00573A50" w:rsidRDefault="00A66E1A" w:rsidP="00A66E1A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 w:rsidRPr="00A66E1A">
        <w:rPr>
          <w:rFonts w:cs="David Transparent" w:hint="cs"/>
          <w:sz w:val="24"/>
          <w:rtl/>
        </w:rPr>
        <w:t>מניעת עבודה באתרי פיתוח וחשיבה מה עושים בימים הקרובים .</w:t>
      </w:r>
    </w:p>
    <w:p w14:paraId="7D28C82C" w14:textId="41E10174" w:rsidR="00A66E1A" w:rsidRDefault="00F55DE7" w:rsidP="00A66E1A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עבודת אספלט האם ניתן השבוע לעשות?</w:t>
      </w:r>
    </w:p>
    <w:p w14:paraId="09DD9545" w14:textId="77777777" w:rsidR="00F55DE7" w:rsidRDefault="00F55DE7" w:rsidP="00F55DE7">
      <w:pPr>
        <w:tabs>
          <w:tab w:val="left" w:pos="7030"/>
        </w:tabs>
        <w:rPr>
          <w:rFonts w:cs="David Transparent"/>
          <w:sz w:val="24"/>
          <w:rtl/>
        </w:rPr>
      </w:pPr>
    </w:p>
    <w:p w14:paraId="631C7FF5" w14:textId="697324C8" w:rsidR="00F55DE7" w:rsidRDefault="00F55DE7" w:rsidP="00F55DE7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 xml:space="preserve">ראש העיר </w:t>
      </w:r>
      <w:r>
        <w:rPr>
          <w:rFonts w:cs="David Transparent"/>
          <w:b/>
          <w:bCs/>
          <w:sz w:val="24"/>
          <w:u w:val="single"/>
          <w:rtl/>
        </w:rPr>
        <w:t>–</w:t>
      </w:r>
      <w:r>
        <w:rPr>
          <w:rFonts w:cs="David Transparent" w:hint="cs"/>
          <w:b/>
          <w:bCs/>
          <w:sz w:val="24"/>
          <w:u w:val="single"/>
          <w:rtl/>
        </w:rPr>
        <w:t xml:space="preserve"> בני ביטון</w:t>
      </w:r>
    </w:p>
    <w:p w14:paraId="032DAA41" w14:textId="77777777" w:rsidR="00F55DE7" w:rsidRDefault="00F55DE7" w:rsidP="00F55DE7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51852019" w14:textId="431F8084" w:rsidR="00F55DE7" w:rsidRDefault="00223F66" w:rsidP="00F55DE7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b/>
          <w:bCs/>
          <w:sz w:val="24"/>
          <w:u w:val="single"/>
          <w:rtl/>
        </w:rPr>
        <w:t>יעדים</w:t>
      </w:r>
    </w:p>
    <w:p w14:paraId="44CD6B65" w14:textId="77777777" w:rsidR="00223F66" w:rsidRDefault="00223F66" w:rsidP="00F55DE7">
      <w:pPr>
        <w:tabs>
          <w:tab w:val="left" w:pos="7030"/>
        </w:tabs>
        <w:rPr>
          <w:rFonts w:cs="David Transparent"/>
          <w:sz w:val="24"/>
          <w:rtl/>
        </w:rPr>
      </w:pPr>
    </w:p>
    <w:p w14:paraId="1ECD98A4" w14:textId="63678139" w:rsidR="00223F66" w:rsidRDefault="00223F66" w:rsidP="00223F66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 w:rsidRPr="00E33923">
        <w:rPr>
          <w:rFonts w:cs="David Transparent" w:hint="cs"/>
          <w:b/>
          <w:bCs/>
          <w:sz w:val="24"/>
          <w:u w:val="single"/>
          <w:rtl/>
        </w:rPr>
        <w:t>מקלטים</w:t>
      </w:r>
      <w:r>
        <w:rPr>
          <w:rFonts w:cs="David Transparent" w:hint="cs"/>
          <w:sz w:val="24"/>
          <w:rtl/>
        </w:rPr>
        <w:t xml:space="preserve">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התנהלות על המקלטים, מים,</w:t>
      </w:r>
      <w:r w:rsidR="00E33923">
        <w:rPr>
          <w:rFonts w:cs="David Transparent" w:hint="cs"/>
          <w:sz w:val="24"/>
          <w:rtl/>
        </w:rPr>
        <w:t xml:space="preserve"> </w:t>
      </w:r>
      <w:r>
        <w:rPr>
          <w:rFonts w:cs="David Transparent" w:hint="cs"/>
          <w:sz w:val="24"/>
          <w:rtl/>
        </w:rPr>
        <w:t>חשמל,</w:t>
      </w:r>
      <w:r w:rsidR="00E33923">
        <w:rPr>
          <w:rFonts w:cs="David Transparent" w:hint="cs"/>
          <w:sz w:val="24"/>
          <w:rtl/>
        </w:rPr>
        <w:t xml:space="preserve"> פרטי, ציבורי, מבצעים </w:t>
      </w:r>
      <w:proofErr w:type="spellStart"/>
      <w:r w:rsidR="00E33923">
        <w:rPr>
          <w:rFonts w:cs="David Transparent" w:hint="cs"/>
          <w:sz w:val="24"/>
          <w:rtl/>
        </w:rPr>
        <w:t>הכל</w:t>
      </w:r>
      <w:proofErr w:type="spellEnd"/>
      <w:r w:rsidR="00E33923">
        <w:rPr>
          <w:rFonts w:cs="David Transparent" w:hint="cs"/>
          <w:sz w:val="24"/>
          <w:rtl/>
        </w:rPr>
        <w:t xml:space="preserve"> עד 48 שעות סיום הפערים בעיר.</w:t>
      </w:r>
    </w:p>
    <w:p w14:paraId="59596ED1" w14:textId="4DFD5A33" w:rsidR="00E33923" w:rsidRDefault="00E33923" w:rsidP="00223F66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b/>
          <w:bCs/>
          <w:sz w:val="24"/>
          <w:u w:val="single"/>
          <w:rtl/>
        </w:rPr>
        <w:t>בריאות</w:t>
      </w:r>
      <w:r>
        <w:rPr>
          <w:rFonts w:cs="David Transparent" w:hint="cs"/>
          <w:sz w:val="24"/>
          <w:rtl/>
        </w:rPr>
        <w:t xml:space="preserve"> </w:t>
      </w:r>
      <w:r w:rsidR="00591FD6"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</w:t>
      </w:r>
      <w:r w:rsidR="00591FD6">
        <w:rPr>
          <w:rFonts w:cs="David Transparent" w:hint="cs"/>
          <w:sz w:val="24"/>
          <w:rtl/>
        </w:rPr>
        <w:t xml:space="preserve">מתן מענה במיראז' 24/7 כל הקופות נפתחו </w:t>
      </w:r>
      <w:proofErr w:type="spellStart"/>
      <w:r w:rsidR="00591FD6">
        <w:rPr>
          <w:rFonts w:cs="David Transparent" w:hint="cs"/>
          <w:sz w:val="24"/>
          <w:rtl/>
        </w:rPr>
        <w:t>ינתן</w:t>
      </w:r>
      <w:proofErr w:type="spellEnd"/>
      <w:r w:rsidR="00591FD6">
        <w:rPr>
          <w:rFonts w:cs="David Transparent" w:hint="cs"/>
          <w:sz w:val="24"/>
          <w:rtl/>
        </w:rPr>
        <w:t xml:space="preserve"> מענה של קופת חולים מכבי במתנ"ס.</w:t>
      </w:r>
    </w:p>
    <w:p w14:paraId="6781F022" w14:textId="0835C266" w:rsidR="00591FD6" w:rsidRDefault="00A16871" w:rsidP="00223F66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 w:rsidRPr="00A16871">
        <w:rPr>
          <w:rFonts w:cs="David Transparent" w:hint="cs"/>
          <w:sz w:val="24"/>
          <w:rtl/>
        </w:rPr>
        <w:t>עבודות במרחק מהבית</w:t>
      </w:r>
      <w:r>
        <w:rPr>
          <w:rFonts w:cs="David Transparent" w:hint="cs"/>
          <w:sz w:val="24"/>
          <w:rtl/>
        </w:rPr>
        <w:t xml:space="preserve"> תבוא הנחיה לעבודה מהבית למי שיכול והשאר יסייעו.</w:t>
      </w:r>
    </w:p>
    <w:p w14:paraId="7BEF5367" w14:textId="3F78519B" w:rsidR="00A16871" w:rsidRDefault="00A16871" w:rsidP="00223F66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>פינוי פסולת בכל העיר.</w:t>
      </w:r>
    </w:p>
    <w:p w14:paraId="68289A78" w14:textId="4B04FB20" w:rsidR="00A16871" w:rsidRDefault="00FE2172" w:rsidP="00223F66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השאננות היא הדבר  הכי מסוכן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הכנת סדר יום לכל העובדים תוכנית עבודה יומית ותוכנית עבודה שבועית.</w:t>
      </w:r>
    </w:p>
    <w:p w14:paraId="67A831A0" w14:textId="7FF24F96" w:rsidR="00FE2172" w:rsidRDefault="00891183" w:rsidP="00223F66">
      <w:pPr>
        <w:pStyle w:val="a5"/>
        <w:numPr>
          <w:ilvl w:val="0"/>
          <w:numId w:val="3"/>
        </w:numPr>
        <w:tabs>
          <w:tab w:val="left" w:pos="7030"/>
        </w:tabs>
        <w:rPr>
          <w:rFonts w:cs="David Transparent"/>
          <w:sz w:val="24"/>
        </w:rPr>
      </w:pPr>
      <w:r>
        <w:rPr>
          <w:rFonts w:cs="David Transparent" w:hint="cs"/>
          <w:sz w:val="24"/>
          <w:rtl/>
        </w:rPr>
        <w:t xml:space="preserve">17.00 ישיבת מועצת העיר </w:t>
      </w:r>
      <w:r>
        <w:rPr>
          <w:rFonts w:cs="David Transparent"/>
          <w:sz w:val="24"/>
          <w:rtl/>
        </w:rPr>
        <w:t>–</w:t>
      </w:r>
      <w:r>
        <w:rPr>
          <w:rFonts w:cs="David Transparent" w:hint="cs"/>
          <w:sz w:val="24"/>
          <w:rtl/>
        </w:rPr>
        <w:t xml:space="preserve"> </w:t>
      </w:r>
      <w:proofErr w:type="spellStart"/>
      <w:r>
        <w:rPr>
          <w:rFonts w:cs="David Transparent" w:hint="cs"/>
          <w:sz w:val="24"/>
          <w:rtl/>
        </w:rPr>
        <w:t>כב"א</w:t>
      </w:r>
      <w:proofErr w:type="spellEnd"/>
      <w:r>
        <w:rPr>
          <w:rFonts w:cs="David Transparent" w:hint="cs"/>
          <w:sz w:val="24"/>
          <w:rtl/>
        </w:rPr>
        <w:t xml:space="preserve">, מד"א, וראשי מכלולים, </w:t>
      </w:r>
      <w:r w:rsidR="00295209">
        <w:rPr>
          <w:rFonts w:cs="David Transparent" w:hint="cs"/>
          <w:sz w:val="24"/>
          <w:rtl/>
        </w:rPr>
        <w:t>פרופסור גידי סער, איחוד הצלה ומשטרה.</w:t>
      </w:r>
    </w:p>
    <w:p w14:paraId="33D8EFAD" w14:textId="77777777" w:rsidR="00100A87" w:rsidRDefault="00100A87" w:rsidP="00100A87">
      <w:pPr>
        <w:tabs>
          <w:tab w:val="left" w:pos="7030"/>
        </w:tabs>
        <w:rPr>
          <w:rFonts w:cs="David Transparent"/>
          <w:sz w:val="24"/>
          <w:rtl/>
        </w:rPr>
      </w:pPr>
    </w:p>
    <w:p w14:paraId="382B70C3" w14:textId="77777777" w:rsidR="00100A87" w:rsidRDefault="00100A87" w:rsidP="00100A87">
      <w:pPr>
        <w:tabs>
          <w:tab w:val="left" w:pos="7030"/>
        </w:tabs>
        <w:rPr>
          <w:rFonts w:cs="David Transparent"/>
          <w:sz w:val="24"/>
          <w:rtl/>
        </w:rPr>
      </w:pPr>
    </w:p>
    <w:p w14:paraId="7145BD24" w14:textId="77777777" w:rsidR="00100A87" w:rsidRDefault="00100A87" w:rsidP="00100A87">
      <w:pPr>
        <w:tabs>
          <w:tab w:val="left" w:pos="7030"/>
        </w:tabs>
        <w:rPr>
          <w:rFonts w:cs="David Transparent"/>
          <w:sz w:val="24"/>
          <w:rtl/>
        </w:rPr>
      </w:pPr>
    </w:p>
    <w:p w14:paraId="1BC6A9A1" w14:textId="77777777" w:rsidR="00100A87" w:rsidRDefault="00100A87" w:rsidP="00100A87">
      <w:pPr>
        <w:tabs>
          <w:tab w:val="left" w:pos="7030"/>
        </w:tabs>
        <w:rPr>
          <w:rFonts w:cs="David Transparent"/>
          <w:sz w:val="24"/>
          <w:rtl/>
        </w:rPr>
      </w:pPr>
    </w:p>
    <w:p w14:paraId="015639E1" w14:textId="0D6428F3" w:rsidR="00100A87" w:rsidRPr="00100A87" w:rsidRDefault="00100A87" w:rsidP="00100A87">
      <w:pPr>
        <w:tabs>
          <w:tab w:val="left" w:pos="7030"/>
        </w:tabs>
        <w:rPr>
          <w:rFonts w:cs="David Transparent"/>
          <w:sz w:val="24"/>
          <w:rtl/>
        </w:rPr>
      </w:pPr>
      <w:r>
        <w:rPr>
          <w:rFonts w:cs="David Transparent" w:hint="cs"/>
          <w:sz w:val="24"/>
          <w:rtl/>
        </w:rPr>
        <w:t xml:space="preserve">                                                                                                                 רשם:  נדב אלמלם.</w:t>
      </w:r>
    </w:p>
    <w:p w14:paraId="16337D6C" w14:textId="77777777" w:rsidR="00A66E1A" w:rsidRPr="00573A50" w:rsidRDefault="00A66E1A" w:rsidP="00655872">
      <w:pPr>
        <w:tabs>
          <w:tab w:val="left" w:pos="7030"/>
        </w:tabs>
        <w:rPr>
          <w:rFonts w:cs="David Transparent"/>
          <w:sz w:val="24"/>
          <w:rtl/>
        </w:rPr>
      </w:pPr>
    </w:p>
    <w:p w14:paraId="46D8827A" w14:textId="77777777" w:rsidR="00573A50" w:rsidRDefault="00573A50" w:rsidP="0065587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08A5F6BF" w14:textId="77777777" w:rsidR="00573A50" w:rsidRPr="00573A50" w:rsidRDefault="00573A50" w:rsidP="00655872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799EBA59" w14:textId="77777777" w:rsidR="00573A50" w:rsidRPr="00573A50" w:rsidRDefault="00573A50" w:rsidP="00655872">
      <w:pPr>
        <w:tabs>
          <w:tab w:val="left" w:pos="7030"/>
        </w:tabs>
        <w:rPr>
          <w:rFonts w:cs="David Transparent"/>
          <w:b/>
          <w:bCs/>
          <w:sz w:val="24"/>
        </w:rPr>
      </w:pPr>
    </w:p>
    <w:p w14:paraId="2EC363BC" w14:textId="77777777" w:rsidR="00671C40" w:rsidRPr="00671C40" w:rsidRDefault="00671C40" w:rsidP="00671C40">
      <w:pPr>
        <w:tabs>
          <w:tab w:val="left" w:pos="7030"/>
        </w:tabs>
        <w:rPr>
          <w:rFonts w:cs="David Transparent"/>
          <w:sz w:val="24"/>
          <w:rtl/>
        </w:rPr>
      </w:pPr>
    </w:p>
    <w:p w14:paraId="43EA6FA7" w14:textId="77777777" w:rsidR="00BD4CBE" w:rsidRDefault="00BD4CBE" w:rsidP="00BD4CBE">
      <w:pPr>
        <w:tabs>
          <w:tab w:val="left" w:pos="7030"/>
        </w:tabs>
        <w:rPr>
          <w:rFonts w:cs="David Transparent"/>
          <w:sz w:val="24"/>
          <w:rtl/>
        </w:rPr>
      </w:pPr>
    </w:p>
    <w:p w14:paraId="4F12B4CE" w14:textId="77777777" w:rsidR="00BD4CBE" w:rsidRPr="00BD4CBE" w:rsidRDefault="00BD4CBE" w:rsidP="00BD4CBE">
      <w:pPr>
        <w:tabs>
          <w:tab w:val="left" w:pos="7030"/>
        </w:tabs>
        <w:rPr>
          <w:rFonts w:cs="David Transparent"/>
          <w:sz w:val="24"/>
          <w:rtl/>
        </w:rPr>
      </w:pPr>
    </w:p>
    <w:p w14:paraId="70F435C8" w14:textId="77777777" w:rsidR="00331178" w:rsidRDefault="00331178" w:rsidP="00331178">
      <w:pPr>
        <w:tabs>
          <w:tab w:val="left" w:pos="7030"/>
        </w:tabs>
        <w:rPr>
          <w:rFonts w:cs="David Transparent"/>
          <w:sz w:val="24"/>
          <w:rtl/>
        </w:rPr>
      </w:pPr>
    </w:p>
    <w:p w14:paraId="5EE05108" w14:textId="77777777" w:rsidR="00331178" w:rsidRPr="00331178" w:rsidRDefault="00331178" w:rsidP="00331178">
      <w:pPr>
        <w:tabs>
          <w:tab w:val="left" w:pos="7030"/>
        </w:tabs>
        <w:rPr>
          <w:rFonts w:cs="David Transparent"/>
          <w:sz w:val="24"/>
        </w:rPr>
      </w:pPr>
    </w:p>
    <w:p w14:paraId="02D88392" w14:textId="77777777" w:rsid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0A89269B" w14:textId="77777777" w:rsidR="00FC2B22" w:rsidRPr="00FC2B22" w:rsidRDefault="00FC2B22" w:rsidP="00FC2B22">
      <w:pPr>
        <w:tabs>
          <w:tab w:val="left" w:pos="7030"/>
        </w:tabs>
        <w:rPr>
          <w:rFonts w:cs="David Transparent"/>
          <w:sz w:val="24"/>
          <w:rtl/>
        </w:rPr>
      </w:pPr>
    </w:p>
    <w:p w14:paraId="3B409CE2" w14:textId="77777777" w:rsidR="00FC2B22" w:rsidRPr="00FC2B22" w:rsidRDefault="00FC2B22" w:rsidP="00FC2B22">
      <w:pPr>
        <w:tabs>
          <w:tab w:val="left" w:pos="7030"/>
        </w:tabs>
        <w:rPr>
          <w:rFonts w:cs="David Transparent"/>
          <w:sz w:val="24"/>
        </w:rPr>
      </w:pPr>
    </w:p>
    <w:p w14:paraId="7E1C8699" w14:textId="77777777" w:rsidR="00B800D9" w:rsidRP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24EF3325" w14:textId="77777777" w:rsidR="00B800D9" w:rsidRDefault="00B800D9" w:rsidP="00B800D9">
      <w:pPr>
        <w:tabs>
          <w:tab w:val="left" w:pos="7030"/>
        </w:tabs>
        <w:rPr>
          <w:rFonts w:cs="David Transparent"/>
          <w:sz w:val="24"/>
          <w:rtl/>
        </w:rPr>
      </w:pPr>
    </w:p>
    <w:p w14:paraId="4EF89D53" w14:textId="77777777" w:rsidR="00B800D9" w:rsidRPr="00B800D9" w:rsidRDefault="00B800D9" w:rsidP="00B800D9">
      <w:pPr>
        <w:tabs>
          <w:tab w:val="left" w:pos="7030"/>
        </w:tabs>
        <w:rPr>
          <w:rFonts w:cs="David Transparent"/>
          <w:sz w:val="24"/>
          <w:u w:val="single"/>
        </w:rPr>
      </w:pPr>
    </w:p>
    <w:p w14:paraId="2B42F77B" w14:textId="77777777" w:rsidR="00B800D9" w:rsidRDefault="00B800D9" w:rsidP="00B800D9">
      <w:pPr>
        <w:pStyle w:val="a5"/>
        <w:tabs>
          <w:tab w:val="left" w:pos="7030"/>
        </w:tabs>
        <w:rPr>
          <w:rFonts w:cs="David Transparent"/>
          <w:sz w:val="24"/>
        </w:rPr>
      </w:pPr>
    </w:p>
    <w:p w14:paraId="4EB4601B" w14:textId="77777777" w:rsidR="00B800D9" w:rsidRDefault="00B800D9" w:rsidP="00B800D9">
      <w:pPr>
        <w:pStyle w:val="a5"/>
        <w:tabs>
          <w:tab w:val="left" w:pos="7030"/>
        </w:tabs>
        <w:rPr>
          <w:rFonts w:cs="David Transparent"/>
          <w:sz w:val="24"/>
          <w:rtl/>
        </w:rPr>
      </w:pPr>
    </w:p>
    <w:p w14:paraId="495C9187" w14:textId="77777777" w:rsidR="00B800D9" w:rsidRDefault="00B800D9" w:rsidP="00B800D9">
      <w:pPr>
        <w:pStyle w:val="a5"/>
        <w:tabs>
          <w:tab w:val="left" w:pos="7030"/>
        </w:tabs>
        <w:rPr>
          <w:rFonts w:cs="David Transparent"/>
          <w:sz w:val="24"/>
          <w:rtl/>
        </w:rPr>
      </w:pPr>
    </w:p>
    <w:p w14:paraId="7D701D95" w14:textId="77777777" w:rsidR="00B800D9" w:rsidRPr="00B800D9" w:rsidRDefault="00B800D9" w:rsidP="00B800D9">
      <w:pPr>
        <w:pStyle w:val="a5"/>
        <w:tabs>
          <w:tab w:val="left" w:pos="7030"/>
        </w:tabs>
        <w:rPr>
          <w:rFonts w:cs="David Transparent"/>
          <w:sz w:val="24"/>
          <w:rtl/>
        </w:rPr>
      </w:pPr>
    </w:p>
    <w:p w14:paraId="68A9E358" w14:textId="77777777" w:rsidR="00B800D9" w:rsidRDefault="00B800D9" w:rsidP="00930A5F">
      <w:pPr>
        <w:tabs>
          <w:tab w:val="left" w:pos="7030"/>
        </w:tabs>
        <w:rPr>
          <w:rFonts w:cs="David Transparent"/>
          <w:sz w:val="24"/>
          <w:rtl/>
        </w:rPr>
      </w:pPr>
    </w:p>
    <w:p w14:paraId="48BD6DB0" w14:textId="77777777" w:rsidR="00B800D9" w:rsidRPr="00B800D9" w:rsidRDefault="00B800D9" w:rsidP="00930A5F">
      <w:pPr>
        <w:tabs>
          <w:tab w:val="left" w:pos="7030"/>
        </w:tabs>
        <w:rPr>
          <w:rFonts w:cs="David Transparent"/>
          <w:sz w:val="24"/>
        </w:rPr>
      </w:pPr>
    </w:p>
    <w:p w14:paraId="376B9BA9" w14:textId="77777777" w:rsidR="00930A5F" w:rsidRPr="00930A5F" w:rsidRDefault="00930A5F" w:rsidP="00930A5F">
      <w:pPr>
        <w:pStyle w:val="a5"/>
        <w:tabs>
          <w:tab w:val="left" w:pos="7030"/>
        </w:tabs>
        <w:rPr>
          <w:rFonts w:cs="David Transparent"/>
          <w:b/>
          <w:bCs/>
          <w:sz w:val="24"/>
          <w:u w:val="single"/>
        </w:rPr>
      </w:pPr>
    </w:p>
    <w:p w14:paraId="52090F51" w14:textId="794E47C9" w:rsidR="00930A5F" w:rsidRPr="00930A5F" w:rsidRDefault="00930A5F" w:rsidP="00930A5F">
      <w:pPr>
        <w:pStyle w:val="a5"/>
        <w:tabs>
          <w:tab w:val="left" w:pos="7030"/>
        </w:tabs>
        <w:rPr>
          <w:rFonts w:cs="David Transparent"/>
          <w:b/>
          <w:bCs/>
          <w:sz w:val="24"/>
          <w:u w:val="single"/>
        </w:rPr>
      </w:pPr>
    </w:p>
    <w:p w14:paraId="55027DAC" w14:textId="77777777" w:rsidR="00930A5F" w:rsidRDefault="00930A5F" w:rsidP="00B949DC">
      <w:pPr>
        <w:tabs>
          <w:tab w:val="left" w:pos="7030"/>
        </w:tabs>
        <w:rPr>
          <w:rFonts w:cs="David Transparent"/>
          <w:b/>
          <w:bCs/>
          <w:sz w:val="24"/>
          <w:u w:val="single"/>
          <w:rtl/>
        </w:rPr>
      </w:pPr>
    </w:p>
    <w:p w14:paraId="0F1E044C" w14:textId="0DAD9620" w:rsidR="00930A5F" w:rsidRPr="00930A5F" w:rsidRDefault="00930A5F" w:rsidP="00930A5F">
      <w:pPr>
        <w:pStyle w:val="a5"/>
        <w:tabs>
          <w:tab w:val="left" w:pos="7030"/>
        </w:tabs>
        <w:rPr>
          <w:rFonts w:cs="David Transparent"/>
          <w:sz w:val="24"/>
          <w:rtl/>
        </w:rPr>
      </w:pPr>
    </w:p>
    <w:p w14:paraId="264D25EF" w14:textId="77777777" w:rsidR="00B051C4" w:rsidRDefault="00B051C4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78B5125E" w14:textId="77777777" w:rsidR="00B051C4" w:rsidRDefault="00B051C4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558EAA77" w14:textId="77018783" w:rsidR="00B051C4" w:rsidRPr="00FC2B22" w:rsidRDefault="00B051C4" w:rsidP="0054287C">
      <w:pPr>
        <w:tabs>
          <w:tab w:val="left" w:pos="7030"/>
        </w:tabs>
        <w:rPr>
          <w:rFonts w:cs="David Transparent"/>
          <w:szCs w:val="18"/>
          <w:u w:val="single"/>
          <w:rtl/>
        </w:rPr>
      </w:pPr>
    </w:p>
    <w:p w14:paraId="5D2E7D0E" w14:textId="77777777" w:rsidR="00B051C4" w:rsidRDefault="00B051C4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5B807C84" w14:textId="77777777" w:rsidR="003A615F" w:rsidRDefault="003A615F" w:rsidP="0038668F">
      <w:pPr>
        <w:rPr>
          <w:b/>
          <w:bCs/>
          <w:sz w:val="24"/>
          <w:rtl/>
        </w:rPr>
      </w:pPr>
    </w:p>
    <w:p w14:paraId="6B35CC83" w14:textId="77777777" w:rsidR="00861505" w:rsidRPr="00993F7C" w:rsidRDefault="00861505" w:rsidP="00861505">
      <w:pPr>
        <w:rPr>
          <w:b/>
          <w:bCs/>
          <w:sz w:val="24"/>
          <w:rtl/>
        </w:rPr>
      </w:pPr>
    </w:p>
    <w:sectPr w:rsidR="00861505" w:rsidRPr="00993F7C" w:rsidSect="00C4394D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B065" w14:textId="77777777" w:rsidR="00B949DC" w:rsidRDefault="00B949DC" w:rsidP="004B5A4A">
      <w:r>
        <w:separator/>
      </w:r>
    </w:p>
  </w:endnote>
  <w:endnote w:type="continuationSeparator" w:id="0">
    <w:p w14:paraId="2ACB625A" w14:textId="77777777" w:rsidR="00B949DC" w:rsidRDefault="00B949DC" w:rsidP="004B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2E2F" w14:textId="77777777" w:rsidR="004B5A4A" w:rsidRPr="001477E0" w:rsidRDefault="001477E0" w:rsidP="00305641">
    <w:pPr>
      <w:pStyle w:val="a8"/>
      <w:pBdr>
        <w:top w:val="thinThickSmallGap" w:sz="24" w:space="1" w:color="622423" w:themeColor="accent2" w:themeShade="7F"/>
      </w:pBdr>
      <w:rPr>
        <w:rFonts w:ascii="David" w:eastAsiaTheme="majorEastAsia" w:hAnsi="David"/>
        <w:b/>
        <w:bCs/>
        <w:sz w:val="20"/>
        <w:szCs w:val="28"/>
      </w:rPr>
    </w:pPr>
    <w:r>
      <w:rPr>
        <w:rFonts w:ascii="David" w:eastAsiaTheme="majorEastAsia" w:hAnsi="David" w:hint="cs"/>
        <w:b/>
        <w:bCs/>
        <w:sz w:val="20"/>
        <w:szCs w:val="28"/>
        <w:rtl/>
      </w:rPr>
      <w:t xml:space="preserve">            </w:t>
    </w:r>
    <w:r w:rsidRPr="001477E0">
      <w:rPr>
        <w:rFonts w:ascii="David" w:eastAsiaTheme="majorEastAsia" w:hAnsi="David"/>
        <w:b/>
        <w:bCs/>
        <w:sz w:val="20"/>
        <w:szCs w:val="28"/>
        <w:rtl/>
      </w:rPr>
      <w:t>עיריית דימונה  ת.ד. 1 דימונה טל' 08-6563</w:t>
    </w:r>
    <w:r w:rsidR="00305641">
      <w:rPr>
        <w:rFonts w:ascii="David" w:eastAsiaTheme="majorEastAsia" w:hAnsi="David" w:hint="cs"/>
        <w:b/>
        <w:bCs/>
        <w:sz w:val="20"/>
        <w:szCs w:val="28"/>
        <w:rtl/>
      </w:rPr>
      <w:t>197</w:t>
    </w:r>
    <w:r w:rsidRPr="001477E0">
      <w:rPr>
        <w:rFonts w:ascii="David" w:eastAsiaTheme="majorEastAsia" w:hAnsi="David"/>
        <w:b/>
        <w:bCs/>
        <w:sz w:val="20"/>
        <w:szCs w:val="28"/>
        <w:rtl/>
      </w:rPr>
      <w:t xml:space="preserve">  פקס 08-6572330</w:t>
    </w:r>
  </w:p>
  <w:p w14:paraId="60089CEF" w14:textId="77777777" w:rsidR="004B5A4A" w:rsidRPr="001477E0" w:rsidRDefault="001477E0" w:rsidP="00305641">
    <w:pPr>
      <w:pStyle w:val="a8"/>
      <w:rPr>
        <w:rFonts w:ascii="David" w:hAnsi="David"/>
        <w:b/>
        <w:bCs/>
        <w:sz w:val="20"/>
        <w:szCs w:val="28"/>
      </w:rPr>
    </w:pPr>
    <w:r>
      <w:rPr>
        <w:rFonts w:ascii="David" w:hAnsi="David" w:hint="cs"/>
        <w:b/>
        <w:bCs/>
        <w:sz w:val="20"/>
        <w:szCs w:val="28"/>
        <w:rtl/>
      </w:rPr>
      <w:t xml:space="preserve">                               מייל :      </w:t>
    </w:r>
    <w:r w:rsidR="00305641">
      <w:rPr>
        <w:rFonts w:ascii="David" w:hAnsi="David"/>
        <w:b/>
        <w:bCs/>
        <w:sz w:val="28"/>
        <w:szCs w:val="40"/>
      </w:rPr>
      <w:t>Ragin</w:t>
    </w:r>
    <w:r w:rsidRPr="001477E0">
      <w:rPr>
        <w:rFonts w:ascii="David" w:hAnsi="David"/>
        <w:b/>
        <w:bCs/>
        <w:sz w:val="28"/>
        <w:szCs w:val="40"/>
      </w:rPr>
      <w:t>@Dimona.muni.il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776E" w14:textId="77777777" w:rsidR="00B949DC" w:rsidRDefault="00B949DC" w:rsidP="004B5A4A">
      <w:r>
        <w:separator/>
      </w:r>
    </w:p>
  </w:footnote>
  <w:footnote w:type="continuationSeparator" w:id="0">
    <w:p w14:paraId="048CCBB8" w14:textId="77777777" w:rsidR="00B949DC" w:rsidRDefault="00B949DC" w:rsidP="004B5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A466" w14:textId="77777777" w:rsidR="00DF1FB1" w:rsidRDefault="00DF1FB1">
    <w:pPr>
      <w:pStyle w:val="a6"/>
    </w:pPr>
    <w:r w:rsidRPr="00D219CB">
      <w:rPr>
        <w:rFonts w:cs="David Transparent"/>
        <w:b/>
        <w:bCs/>
        <w:noProof/>
        <w:szCs w:val="18"/>
      </w:rPr>
      <w:drawing>
        <wp:anchor distT="0" distB="0" distL="114300" distR="114300" simplePos="0" relativeHeight="251659264" behindDoc="0" locked="0" layoutInCell="1" allowOverlap="1" wp14:anchorId="6F4987A5" wp14:editId="72E5A4B2">
          <wp:simplePos x="0" y="0"/>
          <wp:positionH relativeFrom="column">
            <wp:posOffset>-663575</wp:posOffset>
          </wp:positionH>
          <wp:positionV relativeFrom="paragraph">
            <wp:posOffset>-88900</wp:posOffset>
          </wp:positionV>
          <wp:extent cx="957580" cy="796290"/>
          <wp:effectExtent l="0" t="0" r="0" b="3810"/>
          <wp:wrapNone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758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David Transparent"/>
        <w:b/>
        <w:bCs/>
        <w:noProof/>
        <w:szCs w:val="18"/>
        <w:rtl/>
      </w:rPr>
      <w:drawing>
        <wp:anchor distT="0" distB="0" distL="114300" distR="114300" simplePos="0" relativeHeight="251660288" behindDoc="0" locked="0" layoutInCell="1" allowOverlap="1" wp14:anchorId="6EEC4642" wp14:editId="79504D15">
          <wp:simplePos x="0" y="0"/>
          <wp:positionH relativeFrom="column">
            <wp:posOffset>4678045</wp:posOffset>
          </wp:positionH>
          <wp:positionV relativeFrom="paragraph">
            <wp:posOffset>-133169</wp:posOffset>
          </wp:positionV>
          <wp:extent cx="1272540" cy="989965"/>
          <wp:effectExtent l="0" t="0" r="3810" b="635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עיריה לוגו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989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73AE"/>
    <w:multiLevelType w:val="hybridMultilevel"/>
    <w:tmpl w:val="F94EE0BC"/>
    <w:lvl w:ilvl="0" w:tplc="AE22FED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David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13550"/>
    <w:multiLevelType w:val="hybridMultilevel"/>
    <w:tmpl w:val="D9A8B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4B5F"/>
    <w:multiLevelType w:val="hybridMultilevel"/>
    <w:tmpl w:val="71D4595C"/>
    <w:lvl w:ilvl="0" w:tplc="07848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38975">
    <w:abstractNumId w:val="1"/>
  </w:num>
  <w:num w:numId="2" w16cid:durableId="1110856386">
    <w:abstractNumId w:val="2"/>
  </w:num>
  <w:num w:numId="3" w16cid:durableId="103835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DC"/>
    <w:rsid w:val="00026552"/>
    <w:rsid w:val="00081E4A"/>
    <w:rsid w:val="00100A87"/>
    <w:rsid w:val="001477E0"/>
    <w:rsid w:val="001C59A8"/>
    <w:rsid w:val="00223F66"/>
    <w:rsid w:val="00236F57"/>
    <w:rsid w:val="002370AC"/>
    <w:rsid w:val="0026375A"/>
    <w:rsid w:val="0027038D"/>
    <w:rsid w:val="00283F46"/>
    <w:rsid w:val="0029009F"/>
    <w:rsid w:val="00295209"/>
    <w:rsid w:val="00297B82"/>
    <w:rsid w:val="002A5EB0"/>
    <w:rsid w:val="00305641"/>
    <w:rsid w:val="00331178"/>
    <w:rsid w:val="00367928"/>
    <w:rsid w:val="0038668F"/>
    <w:rsid w:val="00387010"/>
    <w:rsid w:val="003A615F"/>
    <w:rsid w:val="00401281"/>
    <w:rsid w:val="00402608"/>
    <w:rsid w:val="00475E29"/>
    <w:rsid w:val="004B5A4A"/>
    <w:rsid w:val="004C4FDD"/>
    <w:rsid w:val="004F20B8"/>
    <w:rsid w:val="00502AE5"/>
    <w:rsid w:val="00515EAC"/>
    <w:rsid w:val="0052745F"/>
    <w:rsid w:val="0054287C"/>
    <w:rsid w:val="00573A50"/>
    <w:rsid w:val="00576AFF"/>
    <w:rsid w:val="00584CF0"/>
    <w:rsid w:val="00591FD6"/>
    <w:rsid w:val="00655872"/>
    <w:rsid w:val="00666D67"/>
    <w:rsid w:val="00671C40"/>
    <w:rsid w:val="006B1561"/>
    <w:rsid w:val="006B1999"/>
    <w:rsid w:val="00721FB5"/>
    <w:rsid w:val="00781983"/>
    <w:rsid w:val="00861505"/>
    <w:rsid w:val="00891183"/>
    <w:rsid w:val="008E13D5"/>
    <w:rsid w:val="00930A5F"/>
    <w:rsid w:val="0097655C"/>
    <w:rsid w:val="00982DE9"/>
    <w:rsid w:val="00993F7C"/>
    <w:rsid w:val="00A135EE"/>
    <w:rsid w:val="00A16871"/>
    <w:rsid w:val="00A54DBF"/>
    <w:rsid w:val="00A5721F"/>
    <w:rsid w:val="00A66A9D"/>
    <w:rsid w:val="00A66E1A"/>
    <w:rsid w:val="00AD4E39"/>
    <w:rsid w:val="00B051C4"/>
    <w:rsid w:val="00B12C08"/>
    <w:rsid w:val="00B171EE"/>
    <w:rsid w:val="00B27130"/>
    <w:rsid w:val="00B53509"/>
    <w:rsid w:val="00B800D9"/>
    <w:rsid w:val="00B949DC"/>
    <w:rsid w:val="00BD4CBE"/>
    <w:rsid w:val="00C21FFD"/>
    <w:rsid w:val="00C232A6"/>
    <w:rsid w:val="00C4394D"/>
    <w:rsid w:val="00CD7E82"/>
    <w:rsid w:val="00D219CB"/>
    <w:rsid w:val="00D97CEF"/>
    <w:rsid w:val="00DF1FB1"/>
    <w:rsid w:val="00DF7443"/>
    <w:rsid w:val="00E171D9"/>
    <w:rsid w:val="00E30E67"/>
    <w:rsid w:val="00E3211D"/>
    <w:rsid w:val="00E33923"/>
    <w:rsid w:val="00E56A84"/>
    <w:rsid w:val="00E7742D"/>
    <w:rsid w:val="00E8751A"/>
    <w:rsid w:val="00EA4532"/>
    <w:rsid w:val="00EC64BE"/>
    <w:rsid w:val="00EE6A18"/>
    <w:rsid w:val="00F23D1D"/>
    <w:rsid w:val="00F55DE7"/>
    <w:rsid w:val="00F62FA3"/>
    <w:rsid w:val="00F91F2C"/>
    <w:rsid w:val="00FC2B22"/>
    <w:rsid w:val="00FE2172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1C85F"/>
  <w15:docId w15:val="{8BDD9127-EDC6-45D2-818A-C4B26B08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David"/>
        <w:sz w:val="18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281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28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012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37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A4A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B5A4A"/>
  </w:style>
  <w:style w:type="paragraph" w:styleId="a8">
    <w:name w:val="footer"/>
    <w:basedOn w:val="a"/>
    <w:link w:val="a9"/>
    <w:uiPriority w:val="99"/>
    <w:unhideWhenUsed/>
    <w:rsid w:val="004B5A4A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B5A4A"/>
  </w:style>
  <w:style w:type="paragraph" w:styleId="NormalWeb">
    <w:name w:val="Normal (Web)"/>
    <w:basedOn w:val="a"/>
    <w:uiPriority w:val="99"/>
    <w:semiHidden/>
    <w:unhideWhenUsed/>
    <w:rsid w:val="00D219CB"/>
    <w:pPr>
      <w:bidi w:val="0"/>
      <w:spacing w:before="100" w:beforeAutospacing="1" w:after="100" w:afterAutospacing="1"/>
    </w:pPr>
    <w:rPr>
      <w:rFonts w:eastAsia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-DATA\Documents\&#1514;&#1489;&#1504;&#1497;&#1493;&#1514;%20&#1502;&#1493;&#1514;&#1488;&#1502;&#1493;&#1514;%20&#1488;&#1497;&#1513;&#1497;&#1514;%20&#1513;&#1500;%20Office\&#1488;&#1500;%20&#1502;&#1488;&#1514;%202020%20&#1502;&#1493;&#1496;&#1497;%20-%20&#1502;&#1506;&#1493;&#1491;&#1499;&#150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aeb015-a5c4-4472-963b-0473fc51ae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4CF2A8E3DA0914C87F14DA519A1EB1A" ma:contentTypeVersion="9" ma:contentTypeDescription="צור מסמך חדש." ma:contentTypeScope="" ma:versionID="8e8282955c245f27e42cbfb2a7d91e7e">
  <xsd:schema xmlns:xsd="http://www.w3.org/2001/XMLSchema" xmlns:xs="http://www.w3.org/2001/XMLSchema" xmlns:p="http://schemas.microsoft.com/office/2006/metadata/properties" xmlns:ns3="85aeb015-a5c4-4472-963b-0473fc51ae11" xmlns:ns4="472a77bd-b51b-41cc-9819-e7e75229c16d" targetNamespace="http://schemas.microsoft.com/office/2006/metadata/properties" ma:root="true" ma:fieldsID="b1c1e9cd252996a47be6169ce6e80fd8" ns3:_="" ns4:_="">
    <xsd:import namespace="85aeb015-a5c4-4472-963b-0473fc51ae11"/>
    <xsd:import namespace="472a77bd-b51b-41cc-9819-e7e75229c1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eb015-a5c4-4472-963b-0473fc51a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77bd-b51b-41cc-9819-e7e75229c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85309-AD5C-4C68-885F-98D675741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07204-315A-48B3-A510-BC9D66DBD196}">
  <ds:schemaRefs>
    <ds:schemaRef ds:uri="472a77bd-b51b-41cc-9819-e7e75229c16d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5aeb015-a5c4-4472-963b-0473fc51ae1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8F41E6-1FF0-4D71-8C22-FC774ECABD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EC5C56-A151-4532-8290-7804430A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eb015-a5c4-4472-963b-0473fc51ae11"/>
    <ds:schemaRef ds:uri="472a77bd-b51b-41cc-9819-e7e75229c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אל מאת 2020 מוטי - מעודכן.dotx</Template>
  <TotalTime>3</TotalTime>
  <Pages>5</Pages>
  <Words>662</Words>
  <Characters>3332</Characters>
  <Application>Microsoft Office Word</Application>
  <DocSecurity>0</DocSecurity>
  <Lines>277</Lines>
  <Paragraphs>121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רג'ין טובול</dc:creator>
  <cp:lastModifiedBy>רגין טובול</cp:lastModifiedBy>
  <cp:revision>2</cp:revision>
  <cp:lastPrinted>2020-11-26T15:38:00Z</cp:lastPrinted>
  <dcterms:created xsi:type="dcterms:W3CDTF">2025-11-10T08:02:00Z</dcterms:created>
  <dcterms:modified xsi:type="dcterms:W3CDTF">2025-11-10T08:02:00Z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0x010100C4CF2A8E3DA0914C87F14DA519A1EB1A</vt:lpwstr>
  </property>
</Properties>
</file>